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4D97" w14:textId="43220D3B" w:rsidR="00197602" w:rsidRPr="00E26C11" w:rsidRDefault="00E321F2" w:rsidP="00F12D04">
      <w:pPr>
        <w:pStyle w:val="Anclajedeobjeto"/>
        <w:rPr>
          <w:noProof w:val="0"/>
          <w:sz w:val="12"/>
          <w:lang w:val="es-MX"/>
        </w:rPr>
      </w:pPr>
      <w:r w:rsidRPr="00E26C11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0C626B1A" wp14:editId="018CB69B">
                <wp:simplePos x="0" y="0"/>
                <wp:positionH relativeFrom="column">
                  <wp:posOffset>-350520</wp:posOffset>
                </wp:positionH>
                <wp:positionV relativeFrom="paragraph">
                  <wp:posOffset>-71755</wp:posOffset>
                </wp:positionV>
                <wp:extent cx="6729095" cy="10024745"/>
                <wp:effectExtent l="0" t="0" r="0" b="0"/>
                <wp:wrapNone/>
                <wp:docPr id="688461773" name="Rectángulo 6884617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0024745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BCEB" id="Rectángulo 688461773" o:spid="_x0000_s1026" alt="&quot;&quot;" style="position:absolute;margin-left:-27.6pt;margin-top:-5.65pt;width:529.85pt;height:789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" fillcolor="#ecead9" stroked="f">
                <w10:anchorlock/>
              </v:rect>
            </w:pict>
          </mc:Fallback>
        </mc:AlternateContent>
      </w:r>
      <w:r w:rsidR="005D79C5" w:rsidRPr="00E26C11">
        <w:rPr>
          <w:lang w:val="es-MX" w:bidi="es-MX"/>
        </w:rPr>
        <w:drawing>
          <wp:anchor distT="0" distB="0" distL="114300" distR="114300" simplePos="0" relativeHeight="251662336" behindDoc="0" locked="1" layoutInCell="1" allowOverlap="1" wp14:anchorId="1ECA50EE" wp14:editId="5D44FD34">
            <wp:simplePos x="0" y="0"/>
            <wp:positionH relativeFrom="column">
              <wp:posOffset>-731520</wp:posOffset>
            </wp:positionH>
            <wp:positionV relativeFrom="page">
              <wp:posOffset>2971800</wp:posOffset>
            </wp:positionV>
            <wp:extent cx="4800600" cy="32004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296" w:type="pct"/>
        <w:tblLook w:val="0600" w:firstRow="0" w:lastRow="0" w:firstColumn="0" w:lastColumn="0" w:noHBand="1" w:noVBand="1"/>
      </w:tblPr>
      <w:tblGrid>
        <w:gridCol w:w="3595"/>
        <w:gridCol w:w="222"/>
        <w:gridCol w:w="233"/>
        <w:gridCol w:w="450"/>
        <w:gridCol w:w="1914"/>
        <w:gridCol w:w="224"/>
        <w:gridCol w:w="2652"/>
        <w:gridCol w:w="313"/>
        <w:gridCol w:w="81"/>
        <w:gridCol w:w="486"/>
      </w:tblGrid>
      <w:tr w:rsidR="00F73FF5" w:rsidRPr="00E26C11" w14:paraId="2E692D68" w14:textId="77777777" w:rsidTr="00DC626E">
        <w:trPr>
          <w:gridAfter w:val="3"/>
          <w:wAfter w:w="433" w:type="pct"/>
          <w:trHeight w:val="3312"/>
        </w:trPr>
        <w:tc>
          <w:tcPr>
            <w:tcW w:w="3153" w:type="pct"/>
            <w:gridSpan w:val="5"/>
            <w:tcMar>
              <w:left w:w="360" w:type="dxa"/>
              <w:right w:w="115" w:type="dxa"/>
            </w:tcMar>
          </w:tcPr>
          <w:p w14:paraId="45158AEC" w14:textId="2EFAD30D" w:rsidR="002719D0" w:rsidRPr="00E26C11" w:rsidRDefault="00C562B9" w:rsidP="005D79C5">
            <w:pPr>
              <w:pStyle w:val="Ttulo"/>
              <w:rPr>
                <w:lang w:val="es-MX"/>
              </w:rPr>
            </w:pPr>
            <w:sdt>
              <w:sdtPr>
                <w:rPr>
                  <w:lang w:val="es-MX"/>
                </w:rPr>
                <w:id w:val="-360061946"/>
                <w:placeholder>
                  <w:docPart w:val="D5C8F9F3E95242C0B459AF4587FE7DD4"/>
                </w:placeholder>
                <w15:appearance w15:val="hidden"/>
              </w:sdtPr>
              <w:sdtEndPr/>
              <w:sdtContent>
                <w:r w:rsidR="00107E48">
                  <w:rPr>
                    <w:lang w:val="es-MX"/>
                  </w:rPr>
                  <w:t>En sus marcas, Listos…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667F5D3E" w14:textId="4F593BE3" w:rsidR="002719D0" w:rsidRPr="003C3ACB" w:rsidRDefault="00C562B9" w:rsidP="0048188C">
            <w:pPr>
              <w:pStyle w:val="Subttulo"/>
              <w:rPr>
                <w:sz w:val="16"/>
                <w:szCs w:val="16"/>
                <w:lang w:val="es-MX"/>
              </w:rPr>
            </w:pPr>
            <w:sdt>
              <w:sdtPr>
                <w:rPr>
                  <w:sz w:val="16"/>
                  <w:szCs w:val="16"/>
                  <w:lang w:val="es-MX"/>
                </w:rPr>
                <w:id w:val="479636"/>
                <w:placeholder>
                  <w:docPart w:val="7C18685F172146CA89917365EC6575B2"/>
                </w:placeholder>
                <w15:appearance w15:val="hidden"/>
              </w:sdtPr>
              <w:sdtEndPr/>
              <w:sdtContent>
                <w:r w:rsidR="00AD3DFA">
                  <w:rPr>
                    <w:sz w:val="16"/>
                    <w:szCs w:val="16"/>
                    <w:lang w:val="es-MX"/>
                  </w:rPr>
                  <w:t>El año 2022</w:t>
                </w:r>
                <w:r w:rsidR="003C3ACB" w:rsidRPr="003C3ACB">
                  <w:rPr>
                    <w:sz w:val="16"/>
                    <w:szCs w:val="16"/>
                    <w:lang w:val="es-MX"/>
                  </w:rPr>
                  <w:t xml:space="preserve"> fue el comienzo oficial de las actividades de señuelo en la Ciudad de México. El Fast CAT y Lure Coursing son las cartas de presentación de este nuevo deporte con los que el club The Hopers MxCty </w:t>
                </w:r>
              </w:sdtContent>
            </w:sdt>
            <w:r w:rsidR="0048188C" w:rsidRPr="003C3ACB">
              <w:rPr>
                <w:sz w:val="16"/>
                <w:szCs w:val="16"/>
                <w:lang w:val="es-MX" w:bidi="es-MX"/>
              </w:rPr>
              <w:t xml:space="preserve"> </w:t>
            </w:r>
            <w:r w:rsidR="003C3ACB" w:rsidRPr="003C3ACB">
              <w:rPr>
                <w:sz w:val="16"/>
                <w:szCs w:val="16"/>
                <w:lang w:val="es-MX" w:bidi="es-MX"/>
              </w:rPr>
              <w:t>busca</w:t>
            </w:r>
            <w:r w:rsidR="006E6D58">
              <w:rPr>
                <w:sz w:val="16"/>
                <w:szCs w:val="16"/>
                <w:lang w:val="es-MX" w:bidi="es-MX"/>
              </w:rPr>
              <w:t>mos</w:t>
            </w:r>
            <w:r w:rsidR="003C3ACB" w:rsidRPr="003C3ACB">
              <w:rPr>
                <w:sz w:val="16"/>
                <w:szCs w:val="16"/>
                <w:lang w:val="es-MX" w:bidi="es-MX"/>
              </w:rPr>
              <w:t xml:space="preserve"> iniciar el camino para que muchos perros mexicanos puedan realizar ejercicio físico y desahogar sus conductas naturales de una forma segura</w:t>
            </w:r>
            <w:r w:rsidR="007F59FE">
              <w:rPr>
                <w:sz w:val="16"/>
                <w:szCs w:val="16"/>
                <w:lang w:val="es-MX" w:bidi="es-MX"/>
              </w:rPr>
              <w:t>,</w:t>
            </w:r>
            <w:r w:rsidR="003C3ACB" w:rsidRPr="003C3ACB">
              <w:rPr>
                <w:sz w:val="16"/>
                <w:szCs w:val="16"/>
                <w:lang w:val="es-MX" w:bidi="es-MX"/>
              </w:rPr>
              <w:t xml:space="preserve"> bien estructurada</w:t>
            </w:r>
            <w:r w:rsidR="00107E48">
              <w:rPr>
                <w:sz w:val="16"/>
                <w:szCs w:val="16"/>
                <w:lang w:val="es-MX" w:bidi="es-MX"/>
              </w:rPr>
              <w:t xml:space="preserve"> y divertida.</w:t>
            </w:r>
          </w:p>
        </w:tc>
        <w:tc>
          <w:tcPr>
            <w:tcW w:w="110" w:type="pct"/>
          </w:tcPr>
          <w:p w14:paraId="3F2907BD" w14:textId="77777777" w:rsidR="002719D0" w:rsidRPr="00E26C11" w:rsidRDefault="002719D0">
            <w:pPr>
              <w:rPr>
                <w:lang w:val="es-MX"/>
              </w:rPr>
            </w:pPr>
          </w:p>
        </w:tc>
        <w:tc>
          <w:tcPr>
            <w:tcW w:w="1304" w:type="pct"/>
          </w:tcPr>
          <w:p w14:paraId="241AACF0" w14:textId="77777777" w:rsidR="002719D0" w:rsidRPr="00E26C11" w:rsidRDefault="00C562B9" w:rsidP="00552A78">
            <w:pPr>
              <w:pStyle w:val="Informacindelproblema"/>
              <w:rPr>
                <w:lang w:val="es-MX"/>
              </w:rPr>
            </w:pPr>
            <w:sdt>
              <w:sdtPr>
                <w:rPr>
                  <w:lang w:val="es-MX"/>
                </w:rPr>
                <w:id w:val="-1094470776"/>
                <w:placeholder>
                  <w:docPart w:val="E57265AC2CE74D18BDA669CEBE91769B"/>
                </w:placeholder>
                <w:showingPlcHdr/>
                <w15:appearance w15:val="hidden"/>
              </w:sdtPr>
              <w:sdtEndPr/>
              <w:sdtContent>
                <w:r w:rsidR="0048188C" w:rsidRPr="00E26C11">
                  <w:rPr>
                    <w:lang w:val="es-MX" w:bidi="es-MX"/>
                  </w:rPr>
                  <w:t>agosto | 20XX | Boletín #10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</w:tc>
      </w:tr>
      <w:tr w:rsidR="00F73FF5" w:rsidRPr="00E26C11" w14:paraId="6A07895B" w14:textId="77777777" w:rsidTr="00DC626E">
        <w:trPr>
          <w:gridAfter w:val="2"/>
          <w:wAfter w:w="279" w:type="pct"/>
          <w:trHeight w:val="5760"/>
        </w:trPr>
        <w:tc>
          <w:tcPr>
            <w:tcW w:w="3153" w:type="pct"/>
            <w:gridSpan w:val="5"/>
          </w:tcPr>
          <w:p w14:paraId="13FFCDCB" w14:textId="77777777" w:rsidR="002719D0" w:rsidRPr="00E26C11" w:rsidRDefault="002719D0" w:rsidP="002719D0">
            <w:pPr>
              <w:rPr>
                <w:lang w:val="es-MX"/>
              </w:rPr>
            </w:pPr>
          </w:p>
        </w:tc>
        <w:tc>
          <w:tcPr>
            <w:tcW w:w="110" w:type="pct"/>
          </w:tcPr>
          <w:p w14:paraId="5786A482" w14:textId="77777777" w:rsidR="002719D0" w:rsidRPr="00E26C11" w:rsidRDefault="002719D0" w:rsidP="002719D0">
            <w:pPr>
              <w:rPr>
                <w:lang w:val="es-MX"/>
              </w:rPr>
            </w:pPr>
          </w:p>
        </w:tc>
        <w:tc>
          <w:tcPr>
            <w:tcW w:w="1458" w:type="pct"/>
            <w:gridSpan w:val="2"/>
          </w:tcPr>
          <w:p w14:paraId="6361FF2B" w14:textId="77777777" w:rsidR="005D79C5" w:rsidRPr="00E26C11" w:rsidRDefault="00C562B9" w:rsidP="005D79C5">
            <w:pPr>
              <w:pStyle w:val="TtuloTDC"/>
              <w:rPr>
                <w:lang w:val="es-MX"/>
              </w:rPr>
            </w:pPr>
            <w:sdt>
              <w:sdtPr>
                <w:rPr>
                  <w:lang w:val="es-MX"/>
                </w:rPr>
                <w:id w:val="-1941436306"/>
                <w:placeholder>
                  <w:docPart w:val="A60C4761DC244A5687561AE91FCB2919"/>
                </w:placeholder>
                <w:showingPlcHdr/>
                <w15:appearance w15:val="hidden"/>
              </w:sdtPr>
              <w:sdtEndPr/>
              <w:sdtContent>
                <w:r w:rsidR="0048188C" w:rsidRPr="00E26C11">
                  <w:rPr>
                    <w:lang w:val="es-MX" w:bidi="es-MX"/>
                  </w:rPr>
                  <w:t>En este boletín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4186FCB2" w14:textId="434F2EF0" w:rsidR="005D79C5" w:rsidRPr="00E26C11" w:rsidRDefault="00C562B9" w:rsidP="005D79C5">
            <w:pPr>
              <w:pStyle w:val="Ttulodeltema"/>
              <w:rPr>
                <w:lang w:val="es-MX"/>
              </w:rPr>
            </w:pPr>
            <w:sdt>
              <w:sdtPr>
                <w:rPr>
                  <w:lang w:val="es-MX"/>
                </w:rPr>
                <w:id w:val="1979956707"/>
                <w:placeholder>
                  <w:docPart w:val="FB031FF9AC144478B89AFA34A46F6F5C"/>
                </w:placeholder>
                <w15:appearance w15:val="hidden"/>
              </w:sdtPr>
              <w:sdtEndPr/>
              <w:sdtContent>
                <w:r w:rsidR="00B10084">
                  <w:rPr>
                    <w:lang w:val="es-MX"/>
                  </w:rPr>
                  <w:t>Historia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72991DF7" w14:textId="2C7625F2" w:rsidR="005D79C5" w:rsidRPr="00E26C11" w:rsidRDefault="00C562B9" w:rsidP="005D79C5">
            <w:pPr>
              <w:pStyle w:val="Descripcindeltema"/>
              <w:rPr>
                <w:lang w:val="es-MX"/>
              </w:rPr>
            </w:pPr>
            <w:sdt>
              <w:sdtPr>
                <w:rPr>
                  <w:lang w:val="es-MX"/>
                </w:rPr>
                <w:id w:val="1729798814"/>
                <w:placeholder>
                  <w:docPart w:val="0515DBE0B03244898B081D0702CCFE09"/>
                </w:placeholder>
                <w15:appearance w15:val="hidden"/>
              </w:sdtPr>
              <w:sdtEndPr/>
              <w:sdtContent>
                <w:r w:rsidR="00CF512D">
                  <w:rPr>
                    <w:lang w:val="es-MX"/>
                  </w:rPr>
                  <w:t>Actividades de señuelo</w:t>
                </w:r>
                <w:r w:rsidR="009B4DC2">
                  <w:rPr>
                    <w:lang w:val="es-MX"/>
                  </w:rPr>
                  <w:t xml:space="preserve">: </w:t>
                </w:r>
                <w:r w:rsidR="004C2E70">
                  <w:rPr>
                    <w:lang w:val="es-MX"/>
                  </w:rPr>
                  <w:t>¿Qué son? ¿Qué beneficios tienen?</w:t>
                </w:r>
                <w:r w:rsidR="0060599E">
                  <w:rPr>
                    <w:lang w:val="es-MX"/>
                  </w:rPr>
                  <w:t xml:space="preserve"> ¿Quiénes pueden realizarlos?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771F7CBF" w14:textId="37B1EAB3" w:rsidR="005D79C5" w:rsidRPr="00E26C11" w:rsidRDefault="00C562B9" w:rsidP="005D79C5">
            <w:pPr>
              <w:pStyle w:val="Ttulodeltema"/>
              <w:rPr>
                <w:lang w:val="es-MX"/>
              </w:rPr>
            </w:pPr>
            <w:sdt>
              <w:sdtPr>
                <w:rPr>
                  <w:lang w:val="es-MX"/>
                </w:rPr>
                <w:id w:val="565299439"/>
                <w:placeholder>
                  <w:docPart w:val="989052C343CE405986C459C0AE05AA04"/>
                </w:placeholder>
                <w15:appearance w15:val="hidden"/>
              </w:sdtPr>
              <w:sdtEndPr/>
              <w:sdtContent>
                <w:r w:rsidR="00B768FA">
                  <w:rPr>
                    <w:lang w:val="es-MX"/>
                  </w:rPr>
                  <w:t>Actividades de señuelo en Mexico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0E019A82" w14:textId="4E655FC1" w:rsidR="005D79C5" w:rsidRPr="00E26C11" w:rsidRDefault="00CF512D" w:rsidP="005D79C5">
            <w:pPr>
              <w:pStyle w:val="Descripcindeltema"/>
              <w:rPr>
                <w:lang w:val="es-MX"/>
              </w:rPr>
            </w:pPr>
            <w:r>
              <w:rPr>
                <w:lang w:val="es-MX"/>
              </w:rPr>
              <w:t>Los inicios del Lure Coursin</w:t>
            </w:r>
            <w:r w:rsidR="006248F7">
              <w:rPr>
                <w:lang w:val="es-MX"/>
              </w:rPr>
              <w:t>g</w:t>
            </w:r>
            <w:r>
              <w:rPr>
                <w:lang w:val="es-MX"/>
              </w:rPr>
              <w:t xml:space="preserve"> y Fast CAT en la ciudad de </w:t>
            </w:r>
            <w:r w:rsidR="00EC6F97">
              <w:rPr>
                <w:lang w:val="es-MX"/>
              </w:rPr>
              <w:t>México</w:t>
            </w:r>
          </w:p>
          <w:p w14:paraId="6E912F16" w14:textId="75D48217" w:rsidR="005D79C5" w:rsidRPr="00E26C11" w:rsidRDefault="00C562B9" w:rsidP="005D79C5">
            <w:pPr>
              <w:pStyle w:val="Ttulodeltema"/>
              <w:rPr>
                <w:lang w:val="es-MX"/>
              </w:rPr>
            </w:pPr>
            <w:sdt>
              <w:sdtPr>
                <w:rPr>
                  <w:lang w:val="es-MX"/>
                </w:rPr>
                <w:id w:val="-1926797171"/>
                <w:placeholder>
                  <w:docPart w:val="23643C04A579496B8CDC9B18AC5D9761"/>
                </w:placeholder>
                <w15:appearance w15:val="hidden"/>
              </w:sdtPr>
              <w:sdtEndPr/>
              <w:sdtContent>
                <w:r w:rsidR="007E6933">
                  <w:rPr>
                    <w:lang w:val="es-MX"/>
                  </w:rPr>
                  <w:t xml:space="preserve">Ranking </w:t>
                </w:r>
                <w:r w:rsidR="00EC6F97">
                  <w:rPr>
                    <w:lang w:val="es-MX"/>
                  </w:rPr>
                  <w:t>Histórico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52C8523B" w14:textId="14A108DE" w:rsidR="002719D0" w:rsidRPr="00E26C11" w:rsidRDefault="00C562B9" w:rsidP="005D79C5">
            <w:pPr>
              <w:pStyle w:val="Descripcindeltema"/>
              <w:rPr>
                <w:lang w:val="es-MX"/>
              </w:rPr>
            </w:pPr>
            <w:sdt>
              <w:sdtPr>
                <w:rPr>
                  <w:lang w:val="es-MX"/>
                </w:rPr>
                <w:id w:val="1536929402"/>
                <w:placeholder>
                  <w:docPart w:val="794AF39BF436401790830835082B9BAB"/>
                </w:placeholder>
                <w15:appearance w15:val="hidden"/>
              </w:sdtPr>
              <w:sdtEndPr/>
              <w:sdtContent>
                <w:r w:rsidR="00694F6C">
                  <w:rPr>
                    <w:lang w:val="es-MX"/>
                  </w:rPr>
                  <w:t xml:space="preserve">Los ganadores y el TOP 3 de la temporada 22-24 </w:t>
                </w:r>
              </w:sdtContent>
            </w:sdt>
            <w:r w:rsidR="00033F27">
              <w:rPr>
                <w:lang w:val="es-MX"/>
              </w:rPr>
              <w:t>del Club The Hopers MxCty</w:t>
            </w:r>
          </w:p>
        </w:tc>
      </w:tr>
      <w:tr w:rsidR="00F73FF5" w:rsidRPr="00E26C11" w14:paraId="541AE1B1" w14:textId="77777777" w:rsidTr="00DC626E">
        <w:trPr>
          <w:gridAfter w:val="2"/>
          <w:wAfter w:w="279" w:type="pct"/>
          <w:trHeight w:val="432"/>
        </w:trPr>
        <w:tc>
          <w:tcPr>
            <w:tcW w:w="1767" w:type="pct"/>
            <w:tcMar>
              <w:left w:w="360" w:type="dxa"/>
              <w:right w:w="115" w:type="dxa"/>
            </w:tcMar>
          </w:tcPr>
          <w:p w14:paraId="3E2D65CA" w14:textId="757244F0" w:rsidR="005D79C5" w:rsidRPr="00E26C11" w:rsidRDefault="00C562B9" w:rsidP="005D79C5">
            <w:pPr>
              <w:pStyle w:val="Ttulo1"/>
              <w:rPr>
                <w:lang w:val="es-MX"/>
              </w:rPr>
            </w:pPr>
            <w:sdt>
              <w:sdtPr>
                <w:rPr>
                  <w:lang w:val="es-MX"/>
                </w:rPr>
                <w:id w:val="360259944"/>
                <w:placeholder>
                  <w:docPart w:val="C66D35D4C5E747648B5418B02D3EAFC9"/>
                </w:placeholder>
                <w15:appearance w15:val="hidden"/>
              </w:sdtPr>
              <w:sdtEndPr/>
              <w:sdtContent>
                <w:r w:rsidR="00552B9B">
                  <w:rPr>
                    <w:lang w:val="es-MX"/>
                  </w:rPr>
                  <w:t xml:space="preserve">ANDA </w:t>
                </w:r>
                <w:r w:rsidR="005336F4">
                  <w:rPr>
                    <w:lang w:val="es-MX"/>
                  </w:rPr>
                  <w:t>LUCHO, VAMOS A CAZAR…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16BCF227" w14:textId="77777777" w:rsidR="005D79C5" w:rsidRDefault="00C562B9" w:rsidP="005D79C5">
            <w:pPr>
              <w:pStyle w:val="Lneadeautor"/>
              <w:rPr>
                <w:lang w:val="es-MX" w:bidi="es-MX"/>
              </w:rPr>
            </w:pPr>
            <w:sdt>
              <w:sdtPr>
                <w:rPr>
                  <w:lang w:val="es-MX"/>
                </w:rPr>
                <w:id w:val="-758908015"/>
                <w:placeholder>
                  <w:docPart w:val="5867F85EDE28442EA8F5E8A8C56A7494"/>
                </w:placeholder>
                <w15:appearance w15:val="hidden"/>
              </w:sdtPr>
              <w:sdtEndPr/>
              <w:sdtContent>
                <w:r w:rsidR="005336F4">
                  <w:rPr>
                    <w:lang w:val="es-MX"/>
                  </w:rPr>
                  <w:t>Por Alfredo Cabello</w:t>
                </w:r>
              </w:sdtContent>
            </w:sdt>
            <w:r w:rsidR="0048188C" w:rsidRPr="00E26C11">
              <w:rPr>
                <w:lang w:val="es-MX" w:bidi="es-MX"/>
              </w:rPr>
              <w:t xml:space="preserve"> </w:t>
            </w:r>
          </w:p>
          <w:p w14:paraId="18E9C838" w14:textId="77777777" w:rsidR="00BA1FCF" w:rsidRDefault="00BA1FCF" w:rsidP="005D79C5">
            <w:pPr>
              <w:pStyle w:val="Lneadeautor"/>
              <w:rPr>
                <w:lang w:val="es-MX" w:bidi="es-MX"/>
              </w:rPr>
            </w:pPr>
          </w:p>
          <w:p w14:paraId="756416B7" w14:textId="77777777" w:rsidR="00BA1FCF" w:rsidRDefault="00BA1FCF" w:rsidP="005D79C5">
            <w:pPr>
              <w:pStyle w:val="Lneadeautor"/>
              <w:rPr>
                <w:lang w:val="es-MX" w:bidi="es-MX"/>
              </w:rPr>
            </w:pPr>
          </w:p>
          <w:p w14:paraId="6EA6C847" w14:textId="4735BE1C" w:rsidR="00BA1FCF" w:rsidRPr="00E26C11" w:rsidRDefault="009E0B3E" w:rsidP="005D79C5">
            <w:pPr>
              <w:pStyle w:val="Lneadeautor"/>
              <w:rPr>
                <w:lang w:val="es-MX" w:bidi="es-MX"/>
              </w:rPr>
            </w:pPr>
            <w:r>
              <w:rPr>
                <w:noProof/>
              </w:rPr>
              <w:drawing>
                <wp:inline distT="0" distB="0" distL="0" distR="0" wp14:anchorId="4B5DFF8A" wp14:editId="224DEA76">
                  <wp:extent cx="1981200" cy="1463867"/>
                  <wp:effectExtent l="0" t="0" r="0" b="3175"/>
                  <wp:docPr id="7249166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717" cy="172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" w:type="pct"/>
          </w:tcPr>
          <w:p w14:paraId="0F5E3A17" w14:textId="77777777" w:rsidR="005D79C5" w:rsidRPr="00E26C11" w:rsidRDefault="005D79C5" w:rsidP="00197602">
            <w:pPr>
              <w:rPr>
                <w:lang w:val="es-MX"/>
              </w:rPr>
            </w:pPr>
          </w:p>
        </w:tc>
        <w:sdt>
          <w:sdtPr>
            <w:rPr>
              <w:lang w:val="es-MX"/>
            </w:rPr>
            <w:id w:val="1827242423"/>
            <w:placeholder>
              <w:docPart w:val="DFD0B514278442FBB6131B2F6D91C54C"/>
            </w:placeholder>
            <w15:appearance w15:val="hidden"/>
          </w:sdtPr>
          <w:sdtEndPr/>
          <w:sdtContent>
            <w:tc>
              <w:tcPr>
                <w:tcW w:w="2844" w:type="pct"/>
                <w:gridSpan w:val="6"/>
                <w:vAlign w:val="center"/>
              </w:tcPr>
              <w:p w14:paraId="6AC36FBD" w14:textId="52AA0C2A" w:rsidR="00481A59" w:rsidRDefault="007E531C" w:rsidP="007E531C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>Los deportes de señuelo</w:t>
                </w:r>
                <w:r w:rsidR="007A5CC7">
                  <w:rPr>
                    <w:lang w:val="es-MX"/>
                  </w:rPr>
                  <w:t xml:space="preserve"> son una actividad realizada en muchos países del mundo </w:t>
                </w:r>
                <w:r w:rsidR="00EB6EF7">
                  <w:rPr>
                    <w:lang w:val="es-MX"/>
                  </w:rPr>
                  <w:t xml:space="preserve">principalmente </w:t>
                </w:r>
                <w:r w:rsidR="00263BD1">
                  <w:rPr>
                    <w:lang w:val="es-MX"/>
                  </w:rPr>
                  <w:t xml:space="preserve">de </w:t>
                </w:r>
                <w:r w:rsidR="00344054">
                  <w:rPr>
                    <w:lang w:val="es-MX"/>
                  </w:rPr>
                  <w:t>Norteamérica, Europa, Asia y Ocean</w:t>
                </w:r>
                <w:r w:rsidR="00677E45">
                  <w:rPr>
                    <w:lang w:val="es-MX"/>
                  </w:rPr>
                  <w:t>í</w:t>
                </w:r>
                <w:r w:rsidR="00344054">
                  <w:rPr>
                    <w:lang w:val="es-MX"/>
                  </w:rPr>
                  <w:t xml:space="preserve">a. </w:t>
                </w:r>
                <w:r w:rsidR="00423275">
                  <w:rPr>
                    <w:lang w:val="es-MX"/>
                  </w:rPr>
                  <w:t>El lure coursing es una actividad</w:t>
                </w:r>
                <w:r w:rsidR="00A47122">
                  <w:rPr>
                    <w:lang w:val="es-MX"/>
                  </w:rPr>
                  <w:t xml:space="preserve"> moderna</w:t>
                </w:r>
                <w:r w:rsidR="00423275">
                  <w:rPr>
                    <w:lang w:val="es-MX"/>
                  </w:rPr>
                  <w:t xml:space="preserve"> </w:t>
                </w:r>
                <w:r w:rsidR="00853CFC">
                  <w:rPr>
                    <w:lang w:val="es-MX"/>
                  </w:rPr>
                  <w:t xml:space="preserve">desarrollada a partir del coursing </w:t>
                </w:r>
                <w:r w:rsidR="005C0EBA">
                  <w:rPr>
                    <w:lang w:val="es-MX"/>
                  </w:rPr>
                  <w:t xml:space="preserve">(actividad </w:t>
                </w:r>
                <w:r w:rsidR="00853CFC">
                  <w:rPr>
                    <w:lang w:val="es-MX"/>
                  </w:rPr>
                  <w:t>practicad</w:t>
                </w:r>
                <w:r w:rsidR="005C0EBA">
                  <w:rPr>
                    <w:lang w:val="es-MX"/>
                  </w:rPr>
                  <w:t>a</w:t>
                </w:r>
                <w:r w:rsidR="00853CFC">
                  <w:rPr>
                    <w:lang w:val="es-MX"/>
                  </w:rPr>
                  <w:t xml:space="preserve"> entre humanos y perros </w:t>
                </w:r>
                <w:r w:rsidR="001357A2">
                  <w:rPr>
                    <w:lang w:val="es-MX"/>
                  </w:rPr>
                  <w:t xml:space="preserve">que data según </w:t>
                </w:r>
                <w:r w:rsidR="00D96437">
                  <w:rPr>
                    <w:lang w:val="es-MX"/>
                  </w:rPr>
                  <w:t>murales de tumbas egipcias de 4000</w:t>
                </w:r>
                <w:r w:rsidR="00A47122">
                  <w:rPr>
                    <w:lang w:val="es-MX"/>
                  </w:rPr>
                  <w:t xml:space="preserve"> años de antigüedad</w:t>
                </w:r>
                <w:r w:rsidR="005C0EBA">
                  <w:rPr>
                    <w:lang w:val="es-MX"/>
                  </w:rPr>
                  <w:t>)</w:t>
                </w:r>
                <w:r w:rsidR="00481A59">
                  <w:rPr>
                    <w:lang w:val="es-MX"/>
                  </w:rPr>
                  <w:t xml:space="preserve"> pero sin las implicaciones de utilizar presas vivas para su ejecución.</w:t>
                </w:r>
              </w:p>
              <w:p w14:paraId="4CC6A457" w14:textId="7625CD2F" w:rsidR="008C134E" w:rsidRDefault="009C2F95" w:rsidP="007E531C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>Estas actividades son mas que un deporte</w:t>
                </w:r>
                <w:r w:rsidR="00A11D74">
                  <w:rPr>
                    <w:lang w:val="es-MX"/>
                  </w:rPr>
                  <w:t xml:space="preserve">, permiten </w:t>
                </w:r>
                <w:r w:rsidR="00FD5FAA">
                  <w:rPr>
                    <w:lang w:val="es-MX"/>
                  </w:rPr>
                  <w:t>a</w:t>
                </w:r>
                <w:r w:rsidR="00A11D74">
                  <w:rPr>
                    <w:lang w:val="es-MX"/>
                  </w:rPr>
                  <w:t xml:space="preserve"> los perros </w:t>
                </w:r>
                <w:r w:rsidR="009A455A">
                  <w:rPr>
                    <w:lang w:val="es-MX"/>
                  </w:rPr>
                  <w:t xml:space="preserve">de familia que viven en entornos </w:t>
                </w:r>
                <w:r w:rsidR="00A04826">
                  <w:rPr>
                    <w:lang w:val="es-MX"/>
                  </w:rPr>
                  <w:t xml:space="preserve">citadinos </w:t>
                </w:r>
                <w:r w:rsidR="00C939F3">
                  <w:rPr>
                    <w:lang w:val="es-MX"/>
                  </w:rPr>
                  <w:t>desahoguen</w:t>
                </w:r>
                <w:r w:rsidR="00A04826">
                  <w:rPr>
                    <w:lang w:val="es-MX"/>
                  </w:rPr>
                  <w:t xml:space="preserve"> </w:t>
                </w:r>
                <w:r w:rsidR="00C24C3B">
                  <w:rPr>
                    <w:lang w:val="es-MX"/>
                  </w:rPr>
                  <w:t>sus impulsos genéticos de cazadores</w:t>
                </w:r>
                <w:r w:rsidR="00871458">
                  <w:rPr>
                    <w:lang w:val="es-MX"/>
                  </w:rPr>
                  <w:t xml:space="preserve"> </w:t>
                </w:r>
                <w:r w:rsidR="00CC5759">
                  <w:rPr>
                    <w:lang w:val="es-MX"/>
                  </w:rPr>
                  <w:t xml:space="preserve">y que trabajen de forma </w:t>
                </w:r>
                <w:r w:rsidR="00625579">
                  <w:rPr>
                    <w:lang w:val="es-MX"/>
                  </w:rPr>
                  <w:t>natural:</w:t>
                </w:r>
                <w:r w:rsidR="00502F91">
                  <w:rPr>
                    <w:lang w:val="es-MX"/>
                  </w:rPr>
                  <w:t xml:space="preserve"> mente y cuerpo, mejorando así su estado de salud física y psicológica, </w:t>
                </w:r>
                <w:proofErr w:type="gramStart"/>
                <w:r w:rsidR="00502F91">
                  <w:rPr>
                    <w:lang w:val="es-MX"/>
                  </w:rPr>
                  <w:t>que</w:t>
                </w:r>
                <w:proofErr w:type="gramEnd"/>
                <w:r w:rsidR="00502F91">
                  <w:rPr>
                    <w:lang w:val="es-MX"/>
                  </w:rPr>
                  <w:t xml:space="preserve"> a su vez, implica una menor posibilidad de desarrollar </w:t>
                </w:r>
                <w:r w:rsidR="00E065E2">
                  <w:rPr>
                    <w:lang w:val="es-MX"/>
                  </w:rPr>
                  <w:t xml:space="preserve">malas </w:t>
                </w:r>
                <w:r w:rsidR="00502F91">
                  <w:rPr>
                    <w:lang w:val="es-MX"/>
                  </w:rPr>
                  <w:t>conductas</w:t>
                </w:r>
                <w:r w:rsidR="00E065E2">
                  <w:rPr>
                    <w:lang w:val="es-MX"/>
                  </w:rPr>
                  <w:t xml:space="preserve"> derivadas de la falta de actividad</w:t>
                </w:r>
                <w:r w:rsidR="003712CA">
                  <w:rPr>
                    <w:lang w:val="es-MX"/>
                  </w:rPr>
                  <w:t>, retos y desafíos propios de su especie.</w:t>
                </w:r>
              </w:p>
              <w:p w14:paraId="51520F1E" w14:textId="3BA6875B" w:rsidR="005D79C5" w:rsidRPr="00E26C11" w:rsidRDefault="0065718B" w:rsidP="007E531C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>Fast CAT y Lure Coursing pueden practicarlos</w:t>
                </w:r>
                <w:r w:rsidR="006658A9">
                  <w:rPr>
                    <w:lang w:val="es-MX"/>
                  </w:rPr>
                  <w:t xml:space="preserve"> diversas razas de perros y perros mix,</w:t>
                </w:r>
                <w:r w:rsidR="001F159D">
                  <w:rPr>
                    <w:lang w:val="es-MX"/>
                  </w:rPr>
                  <w:t xml:space="preserve"> </w:t>
                </w:r>
                <w:r w:rsidR="006658A9">
                  <w:rPr>
                    <w:lang w:val="es-MX"/>
                  </w:rPr>
                  <w:t xml:space="preserve">que tengan </w:t>
                </w:r>
                <w:r w:rsidR="00944BB9">
                  <w:rPr>
                    <w:lang w:val="es-MX"/>
                  </w:rPr>
                  <w:t xml:space="preserve">buen impulso de persecución, </w:t>
                </w:r>
                <w:r w:rsidR="00356E87">
                  <w:rPr>
                    <w:lang w:val="es-MX"/>
                  </w:rPr>
                  <w:t xml:space="preserve">buen estado de salud y sobre todo que </w:t>
                </w:r>
                <w:r w:rsidR="00B757FC">
                  <w:rPr>
                    <w:lang w:val="es-MX"/>
                  </w:rPr>
                  <w:t>disfruten realizar actividades al aire libre</w:t>
                </w:r>
                <w:r w:rsidR="001603DA">
                  <w:rPr>
                    <w:lang w:val="es-MX"/>
                  </w:rPr>
                  <w:t>.</w:t>
                </w:r>
              </w:p>
            </w:tc>
          </w:sdtContent>
        </w:sdt>
      </w:tr>
      <w:tr w:rsidR="001448A3" w:rsidRPr="00E26C11" w14:paraId="11732162" w14:textId="77777777" w:rsidTr="00DC626E">
        <w:trPr>
          <w:trHeight w:val="360"/>
        </w:trPr>
        <w:tc>
          <w:tcPr>
            <w:tcW w:w="1991" w:type="pct"/>
            <w:gridSpan w:val="3"/>
          </w:tcPr>
          <w:p w14:paraId="36642E1E" w14:textId="63E0BF14" w:rsidR="001448A3" w:rsidRPr="00E26C11" w:rsidRDefault="00A818D9" w:rsidP="001448A3">
            <w:pPr>
              <w:rPr>
                <w:lang w:val="es-MX"/>
              </w:rPr>
            </w:pPr>
            <w:r w:rsidRPr="00E26C11">
              <w:rPr>
                <w:sz w:val="12"/>
                <w:lang w:val="es-MX" w:bidi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1" locked="1" layoutInCell="1" allowOverlap="1" wp14:anchorId="3E9366FC" wp14:editId="37E2A41E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-118745</wp:posOffset>
                      </wp:positionV>
                      <wp:extent cx="6858000" cy="9966960"/>
                      <wp:effectExtent l="0" t="0" r="0" b="0"/>
                      <wp:wrapNone/>
                      <wp:docPr id="5" name="Rectángul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996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EA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2344" id="Rectángulo 5" o:spid="_x0000_s1026" alt="&quot;&quot;" style="position:absolute;margin-left:-30.6pt;margin-top:-9.35pt;width:540pt;height:7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" fillcolor="#ecead9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" w:type="pct"/>
          </w:tcPr>
          <w:p w14:paraId="3C49F291" w14:textId="77777777" w:rsidR="001448A3" w:rsidRPr="00E26C11" w:rsidRDefault="001448A3" w:rsidP="001448A3">
            <w:pPr>
              <w:rPr>
                <w:lang w:val="es-MX"/>
              </w:rPr>
            </w:pPr>
          </w:p>
        </w:tc>
        <w:tc>
          <w:tcPr>
            <w:tcW w:w="2788" w:type="pct"/>
            <w:gridSpan w:val="6"/>
          </w:tcPr>
          <w:p w14:paraId="7BEB6AF5" w14:textId="5C1232F6" w:rsidR="001448A3" w:rsidRPr="00E26C11" w:rsidRDefault="00C562B9" w:rsidP="001448A3">
            <w:pPr>
              <w:pStyle w:val="Encabezado"/>
              <w:rPr>
                <w:lang w:val="es-MX"/>
              </w:rPr>
            </w:pPr>
            <w:sdt>
              <w:sdtPr>
                <w:rPr>
                  <w:lang w:val="es-MX"/>
                </w:rPr>
                <w:id w:val="-834151357"/>
                <w:placeholder>
                  <w:docPart w:val="774329A0615A4FFC895A4B24966ADAAA"/>
                </w:placeholder>
                <w15:appearance w15:val="hidden"/>
              </w:sdtPr>
              <w:sdtEndPr/>
              <w:sdtContent>
                <w:r w:rsidR="00915240">
                  <w:rPr>
                    <w:lang w:val="es-MX"/>
                  </w:rPr>
                  <w:t xml:space="preserve">Ranking </w:t>
                </w:r>
                <w:r w:rsidR="00933B17">
                  <w:rPr>
                    <w:lang w:val="es-MX"/>
                  </w:rPr>
                  <w:t>Histórico</w:t>
                </w:r>
              </w:sdtContent>
            </w:sdt>
            <w:r w:rsidR="002339F2" w:rsidRPr="00E26C11">
              <w:rPr>
                <w:lang w:val="es-MX" w:bidi="es-MX"/>
              </w:rPr>
              <w:t xml:space="preserve"> </w:t>
            </w:r>
          </w:p>
        </w:tc>
      </w:tr>
      <w:tr w:rsidR="001448A3" w:rsidRPr="00E26C11" w14:paraId="0B994E94" w14:textId="77777777" w:rsidTr="00DC626E">
        <w:trPr>
          <w:gridAfter w:val="1"/>
          <w:wAfter w:w="239" w:type="pct"/>
          <w:trHeight w:val="7200"/>
        </w:trPr>
        <w:tc>
          <w:tcPr>
            <w:tcW w:w="1991" w:type="pct"/>
            <w:gridSpan w:val="3"/>
            <w:vMerge w:val="restart"/>
          </w:tcPr>
          <w:p w14:paraId="08D46121" w14:textId="77777777" w:rsidR="001448A3" w:rsidRPr="00E26C11" w:rsidRDefault="001448A3" w:rsidP="001448A3">
            <w:pPr>
              <w:pStyle w:val="Sinespaciado"/>
              <w:rPr>
                <w:lang w:val="es-MX"/>
              </w:rPr>
            </w:pPr>
            <w:r w:rsidRPr="00E26C11">
              <w:rPr>
                <w:noProof/>
                <w:lang w:val="es-MX" w:bidi="es-MX"/>
              </w:rPr>
              <w:drawing>
                <wp:inline distT="0" distB="0" distL="0" distR="0" wp14:anchorId="0CBEF32F" wp14:editId="0C7AF5CB">
                  <wp:extent cx="2005753" cy="1504315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53" cy="150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9EEF20" w14:textId="1E3E346B" w:rsidR="001448A3" w:rsidRPr="00E26C11" w:rsidRDefault="00C562B9" w:rsidP="005C4170">
            <w:pPr>
              <w:pStyle w:val="Ttulo2"/>
              <w:rPr>
                <w:lang w:val="es-MX"/>
              </w:rPr>
            </w:pPr>
            <w:sdt>
              <w:sdtPr>
                <w:rPr>
                  <w:lang w:val="es-MX"/>
                </w:rPr>
                <w:id w:val="-856119578"/>
                <w:placeholder>
                  <w:docPart w:val="010E1718F0874D859836AFEA6657F3EF"/>
                </w:placeholder>
                <w15:appearance w15:val="hidden"/>
              </w:sdtPr>
              <w:sdtEndPr/>
              <w:sdtContent>
                <w:r w:rsidR="006D6F83">
                  <w:rPr>
                    <w:lang w:val="es-MX"/>
                  </w:rPr>
                  <w:t xml:space="preserve">Nuestra </w:t>
                </w:r>
                <w:proofErr w:type="gramStart"/>
                <w:r w:rsidR="006D6F83">
                  <w:rPr>
                    <w:lang w:val="es-MX"/>
                  </w:rPr>
                  <w:t>primer temporada</w:t>
                </w:r>
                <w:proofErr w:type="gramEnd"/>
                <w:r w:rsidR="006D6F83">
                  <w:rPr>
                    <w:lang w:val="es-MX"/>
                  </w:rPr>
                  <w:t xml:space="preserve"> 2022-20</w:t>
                </w:r>
                <w:r w:rsidR="00CC6AB3">
                  <w:rPr>
                    <w:lang w:val="es-MX"/>
                  </w:rPr>
                  <w:t>2</w:t>
                </w:r>
                <w:r w:rsidR="00694F6C">
                  <w:rPr>
                    <w:lang w:val="es-MX"/>
                  </w:rPr>
                  <w:t>4</w:t>
                </w:r>
              </w:sdtContent>
            </w:sdt>
            <w:r w:rsidR="002339F2" w:rsidRPr="00E26C11">
              <w:rPr>
                <w:lang w:val="es-MX" w:bidi="es-MX"/>
              </w:rPr>
              <w:t xml:space="preserve"> </w:t>
            </w:r>
          </w:p>
          <w:p w14:paraId="2A488B0C" w14:textId="3FA32EDC" w:rsidR="001448A3" w:rsidRPr="00E26C11" w:rsidRDefault="00C562B9" w:rsidP="005C4170">
            <w:pPr>
              <w:pStyle w:val="Lneadeautor"/>
              <w:rPr>
                <w:lang w:val="es-MX"/>
              </w:rPr>
            </w:pPr>
            <w:sdt>
              <w:sdtPr>
                <w:rPr>
                  <w:lang w:val="es-MX"/>
                </w:rPr>
                <w:id w:val="2095969705"/>
                <w:placeholder>
                  <w:docPart w:val="ED4F2C305E604004AA0DB7DB89C9E4B4"/>
                </w:placeholder>
                <w15:appearance w15:val="hidden"/>
              </w:sdtPr>
              <w:sdtEndPr/>
              <w:sdtContent>
                <w:r w:rsidR="006D6F83">
                  <w:rPr>
                    <w:lang w:val="es-MX"/>
                  </w:rPr>
                  <w:t>Por Alfredo Cabello</w:t>
                </w:r>
              </w:sdtContent>
            </w:sdt>
            <w:r w:rsidR="002339F2" w:rsidRPr="00E26C11">
              <w:rPr>
                <w:lang w:val="es-MX" w:bidi="es-MX"/>
              </w:rPr>
              <w:t xml:space="preserve"> </w:t>
            </w:r>
          </w:p>
          <w:sdt>
            <w:sdtPr>
              <w:rPr>
                <w:lang w:val="es-MX"/>
              </w:rPr>
              <w:id w:val="-610671773"/>
              <w:placeholder>
                <w:docPart w:val="70423D54764448A49606EE1FC08B462E"/>
              </w:placeholder>
              <w15:appearance w15:val="hidden"/>
            </w:sdtPr>
            <w:sdtEndPr/>
            <w:sdtContent>
              <w:p w14:paraId="434E13C8" w14:textId="77777777" w:rsidR="001448A3" w:rsidRDefault="00BE5F2D" w:rsidP="00BE5F2D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>Desde el año 2022 en Ciudad de Mexico</w:t>
                </w:r>
                <w:r w:rsidR="009F5CB3">
                  <w:rPr>
                    <w:lang w:val="es-MX"/>
                  </w:rPr>
                  <w:t xml:space="preserve"> </w:t>
                </w:r>
                <w:r w:rsidR="00B10CA5">
                  <w:rPr>
                    <w:lang w:val="es-MX"/>
                  </w:rPr>
                  <w:t>junto con Wendy Ramirez</w:t>
                </w:r>
                <w:r w:rsidR="00FC4B72">
                  <w:rPr>
                    <w:lang w:val="es-MX"/>
                  </w:rPr>
                  <w:t xml:space="preserve"> hemos </w:t>
                </w:r>
                <w:r w:rsidR="0042727B">
                  <w:rPr>
                    <w:lang w:val="es-MX"/>
                  </w:rPr>
                  <w:t>creado The Hopers MxCty, un club</w:t>
                </w:r>
                <w:r w:rsidR="00FF50C0">
                  <w:rPr>
                    <w:lang w:val="es-MX"/>
                  </w:rPr>
                  <w:t xml:space="preserve"> canino dedicado a realizar competencias y sesiones de entrenamiento de actividades de señuelo</w:t>
                </w:r>
                <w:r w:rsidR="006E1B22">
                  <w:rPr>
                    <w:lang w:val="es-MX"/>
                  </w:rPr>
                  <w:t>, principalmente Fast CAT y Lure Coursing</w:t>
                </w:r>
                <w:r w:rsidR="00C37B20">
                  <w:rPr>
                    <w:lang w:val="es-MX"/>
                  </w:rPr>
                  <w:t xml:space="preserve">, buscando introducir y dar a conocer estas actividades </w:t>
                </w:r>
                <w:r w:rsidR="007B3030">
                  <w:rPr>
                    <w:lang w:val="es-MX"/>
                  </w:rPr>
                  <w:t>en la ciudad y área metropolitana.</w:t>
                </w:r>
              </w:p>
              <w:p w14:paraId="75EFCEAC" w14:textId="77777777" w:rsidR="007B3030" w:rsidRDefault="007B3030" w:rsidP="00BE5F2D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 xml:space="preserve">Culminada la </w:t>
                </w:r>
                <w:proofErr w:type="gramStart"/>
                <w:r>
                  <w:rPr>
                    <w:lang w:val="es-MX"/>
                  </w:rPr>
                  <w:t>primer temporada</w:t>
                </w:r>
                <w:proofErr w:type="gramEnd"/>
                <w:r w:rsidR="00F74D98">
                  <w:rPr>
                    <w:lang w:val="es-MX"/>
                  </w:rPr>
                  <w:t xml:space="preserve"> de competencias del club (2022-2024), </w:t>
                </w:r>
                <w:r w:rsidR="00A02114">
                  <w:rPr>
                    <w:lang w:val="es-MX"/>
                  </w:rPr>
                  <w:t xml:space="preserve">hemos comenzado a elaborar nuestro archivo y ranking histórico de perros </w:t>
                </w:r>
                <w:r w:rsidR="00600143">
                  <w:rPr>
                    <w:lang w:val="es-MX"/>
                  </w:rPr>
                  <w:t xml:space="preserve">practicantes de Lure Coursing y Fast CAT y los cuales ya forman parte de la historia de perros mexicanos iniciadores </w:t>
                </w:r>
                <w:r w:rsidR="00B1497A">
                  <w:rPr>
                    <w:lang w:val="es-MX"/>
                  </w:rPr>
                  <w:t>de estas actividades de señuelos.</w:t>
                </w:r>
              </w:p>
              <w:p w14:paraId="507A267D" w14:textId="77777777" w:rsidR="00B1497A" w:rsidRDefault="00B1497A" w:rsidP="00BE5F2D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 xml:space="preserve">Para nosotros es un orgullo y un gusto presentar a </w:t>
                </w:r>
                <w:r w:rsidR="00F64638">
                  <w:rPr>
                    <w:lang w:val="es-MX"/>
                  </w:rPr>
                  <w:t xml:space="preserve">continuación el listado de los perros </w:t>
                </w:r>
                <w:r w:rsidR="0035272F">
                  <w:rPr>
                    <w:lang w:val="es-MX"/>
                  </w:rPr>
                  <w:t xml:space="preserve">que obtuvieron algún campeonato durante esta temporada, así como, </w:t>
                </w:r>
                <w:r w:rsidR="00517E40">
                  <w:rPr>
                    <w:lang w:val="es-MX"/>
                  </w:rPr>
                  <w:t xml:space="preserve">los perros que por su constancia forman parte del TOP 3 </w:t>
                </w:r>
                <w:r w:rsidR="00B97277">
                  <w:rPr>
                    <w:lang w:val="es-MX"/>
                  </w:rPr>
                  <w:t>en sus respectivas categorías.</w:t>
                </w:r>
              </w:p>
              <w:p w14:paraId="46CC019A" w14:textId="23D920D8" w:rsidR="00E81082" w:rsidRDefault="00E81082" w:rsidP="00BE5F2D">
                <w:pPr>
                  <w:rPr>
                    <w:lang w:val="es-MX"/>
                  </w:rPr>
                </w:pPr>
                <w:r>
                  <w:rPr>
                    <w:lang w:val="es-MX"/>
                  </w:rPr>
                  <w:t xml:space="preserve">Queremos agradecer a cada miembro del staff, propietarios y sobre todo a los perros que </w:t>
                </w:r>
                <w:r w:rsidR="00266936">
                  <w:rPr>
                    <w:lang w:val="es-MX"/>
                  </w:rPr>
                  <w:t xml:space="preserve">se han parado en la pista y han dejado todo de si, demostrando su gran </w:t>
                </w:r>
                <w:r w:rsidR="00D511FB">
                  <w:rPr>
                    <w:lang w:val="es-MX"/>
                  </w:rPr>
                  <w:t xml:space="preserve">espíritu cazador y honrando las relaciones </w:t>
                </w:r>
                <w:r w:rsidR="003F70D0">
                  <w:rPr>
                    <w:lang w:val="es-MX"/>
                  </w:rPr>
                  <w:t xml:space="preserve">ancestrales mutualistas entre </w:t>
                </w:r>
                <w:r w:rsidR="00524271">
                  <w:rPr>
                    <w:lang w:val="es-MX"/>
                  </w:rPr>
                  <w:t>canidos y seres humanos.</w:t>
                </w:r>
              </w:p>
              <w:p w14:paraId="75DDAFF8" w14:textId="564F2354" w:rsidR="009D59A8" w:rsidRPr="00E26C11" w:rsidRDefault="00C562B9" w:rsidP="00BE5F2D">
                <w:pPr>
                  <w:rPr>
                    <w:lang w:val="es-MX"/>
                  </w:rPr>
                </w:pPr>
              </w:p>
            </w:sdtContent>
          </w:sdt>
        </w:tc>
        <w:tc>
          <w:tcPr>
            <w:tcW w:w="221" w:type="pct"/>
            <w:vMerge w:val="restart"/>
          </w:tcPr>
          <w:p w14:paraId="54B4A22C" w14:textId="350B38AA" w:rsidR="001448A3" w:rsidRPr="00E26C11" w:rsidRDefault="009D59A8" w:rsidP="00624FC0">
            <w:pPr>
              <w:rPr>
                <w:lang w:val="es-MX"/>
              </w:rPr>
            </w:pPr>
            <w:r>
              <w:rPr>
                <w:lang w:val="es-MX"/>
              </w:rPr>
              <w:t>q</w:t>
            </w:r>
          </w:p>
        </w:tc>
        <w:tc>
          <w:tcPr>
            <w:tcW w:w="2549" w:type="pct"/>
            <w:gridSpan w:val="5"/>
          </w:tcPr>
          <w:p w14:paraId="30BE4D2C" w14:textId="4CDC860F" w:rsidR="001448A3" w:rsidRPr="00E26C11" w:rsidRDefault="00C562B9" w:rsidP="002339F2">
            <w:pPr>
              <w:pStyle w:val="Ttulo1"/>
              <w:rPr>
                <w:lang w:val="es-MX"/>
              </w:rPr>
            </w:pPr>
            <w:sdt>
              <w:sdtPr>
                <w:rPr>
                  <w:lang w:val="es-MX"/>
                </w:rPr>
                <w:id w:val="-1661082328"/>
                <w:placeholder>
                  <w:docPart w:val="AE7E448FC6D74728A9FEB9F236FDE458"/>
                </w:placeholder>
                <w15:appearance w15:val="hidden"/>
              </w:sdtPr>
              <w:sdtEndPr/>
              <w:sdtContent>
                <w:r w:rsidR="00B70C51">
                  <w:rPr>
                    <w:lang w:val="es-MX"/>
                  </w:rPr>
                  <w:t>La crema y nata</w:t>
                </w:r>
                <w:r w:rsidR="00775522">
                  <w:rPr>
                    <w:lang w:val="es-MX"/>
                  </w:rPr>
                  <w:t xml:space="preserve"> de la velocidad</w:t>
                </w:r>
                <w:r w:rsidR="00F83764">
                  <w:rPr>
                    <w:lang w:val="es-MX"/>
                  </w:rPr>
                  <w:t xml:space="preserve"> en la metr</w:t>
                </w:r>
                <w:r w:rsidR="000B3FC0">
                  <w:rPr>
                    <w:lang w:val="es-MX"/>
                  </w:rPr>
                  <w:t>ó</w:t>
                </w:r>
                <w:r w:rsidR="00F83764">
                  <w:rPr>
                    <w:lang w:val="es-MX"/>
                  </w:rPr>
                  <w:t>polis</w:t>
                </w:r>
              </w:sdtContent>
            </w:sdt>
            <w:r w:rsidR="002339F2" w:rsidRPr="00E26C11">
              <w:rPr>
                <w:lang w:val="es-MX" w:bidi="es-MX"/>
              </w:rPr>
              <w:t xml:space="preserve"> </w:t>
            </w:r>
          </w:p>
          <w:p w14:paraId="0FA36D00" w14:textId="19D220CD" w:rsidR="001448A3" w:rsidRPr="00E26C11" w:rsidRDefault="001448A3" w:rsidP="001448A3">
            <w:pPr>
              <w:pStyle w:val="Lneadeautor"/>
              <w:rPr>
                <w:lang w:val="es-MX"/>
              </w:rPr>
            </w:pPr>
            <w:r w:rsidRPr="00E26C11">
              <w:rPr>
                <w:noProof/>
                <w:lang w:val="es-MX" w:bidi="es-MX"/>
              </w:rPr>
              <w:drawing>
                <wp:anchor distT="0" distB="360045" distL="114300" distR="114300" simplePos="0" relativeHeight="251665920" behindDoc="0" locked="0" layoutInCell="1" allowOverlap="1" wp14:anchorId="2A2E88DE" wp14:editId="0D74B89A">
                  <wp:simplePos x="0" y="0"/>
                  <wp:positionH relativeFrom="page">
                    <wp:posOffset>83820</wp:posOffset>
                  </wp:positionH>
                  <wp:positionV relativeFrom="page">
                    <wp:posOffset>1523240</wp:posOffset>
                  </wp:positionV>
                  <wp:extent cx="4105275" cy="2735195"/>
                  <wp:effectExtent l="0" t="0" r="0" b="825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lang w:val="es-MX"/>
                </w:rPr>
                <w:id w:val="558982134"/>
                <w:placeholder>
                  <w:docPart w:val="93666582FE664BCF8723F9D6CB7C1D35"/>
                </w:placeholder>
                <w15:appearance w15:val="hidden"/>
              </w:sdtPr>
              <w:sdtEndPr/>
              <w:sdtContent>
                <w:r w:rsidR="00F83764">
                  <w:rPr>
                    <w:lang w:val="es-MX"/>
                  </w:rPr>
                  <w:t>Por Alfredo Cabello</w:t>
                </w:r>
              </w:sdtContent>
            </w:sdt>
          </w:p>
        </w:tc>
      </w:tr>
      <w:tr w:rsidR="001448A3" w:rsidRPr="00E26C11" w14:paraId="071A6D28" w14:textId="77777777" w:rsidTr="00DC626E">
        <w:trPr>
          <w:gridAfter w:val="1"/>
          <w:wAfter w:w="239" w:type="pct"/>
          <w:trHeight w:val="6480"/>
        </w:trPr>
        <w:tc>
          <w:tcPr>
            <w:tcW w:w="1991" w:type="pct"/>
            <w:gridSpan w:val="3"/>
            <w:vMerge/>
          </w:tcPr>
          <w:p w14:paraId="13683260" w14:textId="77777777" w:rsidR="001448A3" w:rsidRPr="00E26C11" w:rsidRDefault="001448A3" w:rsidP="00197602">
            <w:pPr>
              <w:rPr>
                <w:color w:val="231F20"/>
                <w:sz w:val="28"/>
                <w:lang w:val="es-MX"/>
              </w:rPr>
            </w:pPr>
          </w:p>
        </w:tc>
        <w:tc>
          <w:tcPr>
            <w:tcW w:w="221" w:type="pct"/>
            <w:vMerge/>
          </w:tcPr>
          <w:p w14:paraId="1F613F9B" w14:textId="77777777" w:rsidR="001448A3" w:rsidRPr="00E26C11" w:rsidRDefault="001448A3" w:rsidP="00624FC0">
            <w:pPr>
              <w:rPr>
                <w:lang w:val="es-MX"/>
              </w:rPr>
            </w:pPr>
          </w:p>
        </w:tc>
        <w:tc>
          <w:tcPr>
            <w:tcW w:w="2549" w:type="pct"/>
            <w:gridSpan w:val="5"/>
          </w:tcPr>
          <w:p w14:paraId="68AC6C43" w14:textId="14CE2556" w:rsidR="001448A3" w:rsidRDefault="00551F8D" w:rsidP="00CB4B0E">
            <w:pPr>
              <w:rPr>
                <w:lang w:val="es-MX"/>
              </w:rPr>
            </w:pPr>
            <w:r>
              <w:rPr>
                <w:lang w:val="es-MX"/>
              </w:rPr>
              <w:t>A lo largo de dos años</w:t>
            </w:r>
            <w:r w:rsidR="00F365A4">
              <w:rPr>
                <w:lang w:val="es-MX"/>
              </w:rPr>
              <w:t>, muchos perros han venido compitiendo</w:t>
            </w:r>
            <w:r w:rsidR="000A2530">
              <w:rPr>
                <w:lang w:val="es-MX"/>
              </w:rPr>
              <w:t xml:space="preserve"> entre ellos</w:t>
            </w:r>
            <w:r w:rsidR="00F365A4">
              <w:rPr>
                <w:lang w:val="es-MX"/>
              </w:rPr>
              <w:t xml:space="preserve"> desde</w:t>
            </w:r>
            <w:r w:rsidR="000A2530">
              <w:rPr>
                <w:lang w:val="es-MX"/>
              </w:rPr>
              <w:t xml:space="preserve"> </w:t>
            </w:r>
            <w:r w:rsidR="00F365A4">
              <w:rPr>
                <w:lang w:val="es-MX"/>
              </w:rPr>
              <w:t>entrenamientos hasta en competencias</w:t>
            </w:r>
            <w:r w:rsidR="000A2530">
              <w:rPr>
                <w:lang w:val="es-MX"/>
              </w:rPr>
              <w:t>.</w:t>
            </w:r>
          </w:p>
          <w:p w14:paraId="6C0207F6" w14:textId="77777777" w:rsidR="00F365A4" w:rsidRDefault="00A46AAE" w:rsidP="00CB4B0E">
            <w:pPr>
              <w:rPr>
                <w:lang w:val="es-MX"/>
              </w:rPr>
            </w:pPr>
            <w:r>
              <w:rPr>
                <w:lang w:val="es-MX"/>
              </w:rPr>
              <w:t>Perros de distintas razas y mix</w:t>
            </w:r>
            <w:r w:rsidR="00DE0C3D">
              <w:rPr>
                <w:lang w:val="es-MX"/>
              </w:rPr>
              <w:t>,</w:t>
            </w:r>
            <w:r w:rsidR="002110C7">
              <w:rPr>
                <w:lang w:val="es-MX"/>
              </w:rPr>
              <w:t xml:space="preserve"> </w:t>
            </w:r>
            <w:r w:rsidR="0064280D">
              <w:rPr>
                <w:lang w:val="es-MX"/>
              </w:rPr>
              <w:t xml:space="preserve">nos han regalado momentos invaluables </w:t>
            </w:r>
            <w:r w:rsidR="000A2530">
              <w:rPr>
                <w:lang w:val="es-MX"/>
              </w:rPr>
              <w:t>junto a sus propietarios</w:t>
            </w:r>
            <w:r w:rsidR="002110C7">
              <w:rPr>
                <w:lang w:val="es-MX"/>
              </w:rPr>
              <w:t xml:space="preserve">. </w:t>
            </w:r>
            <w:r w:rsidR="004141D9">
              <w:rPr>
                <w:lang w:val="es-MX"/>
              </w:rPr>
              <w:t>Todos han comenzado desde el mismo punto y han venido adquiriendo experiencia y puliendo sus habilidades en el camp</w:t>
            </w:r>
            <w:r w:rsidR="00BA7DE3">
              <w:rPr>
                <w:lang w:val="es-MX"/>
              </w:rPr>
              <w:t>o, lo que cataloga a muchos en excelentes perros</w:t>
            </w:r>
            <w:r w:rsidR="0037683C">
              <w:rPr>
                <w:lang w:val="es-MX"/>
              </w:rPr>
              <w:t xml:space="preserve"> “cazadores”.</w:t>
            </w:r>
          </w:p>
          <w:p w14:paraId="3021E5EF" w14:textId="77777777" w:rsidR="0037683C" w:rsidRDefault="0037683C" w:rsidP="00CB4B0E">
            <w:pPr>
              <w:rPr>
                <w:lang w:val="es-MX"/>
              </w:rPr>
            </w:pPr>
            <w:r>
              <w:rPr>
                <w:lang w:val="es-MX"/>
              </w:rPr>
              <w:t>Cada perro tiene su propio estilo, fortalezas y debilidades</w:t>
            </w:r>
            <w:r w:rsidR="009F0E99">
              <w:rPr>
                <w:lang w:val="es-MX"/>
              </w:rPr>
              <w:t>, por eso</w:t>
            </w:r>
            <w:r w:rsidR="00475374">
              <w:rPr>
                <w:lang w:val="es-MX"/>
              </w:rPr>
              <w:t xml:space="preserve"> se han </w:t>
            </w:r>
            <w:r w:rsidR="00F16212">
              <w:rPr>
                <w:lang w:val="es-MX"/>
              </w:rPr>
              <w:t>realizado competencias</w:t>
            </w:r>
            <w:r w:rsidR="00871512">
              <w:rPr>
                <w:lang w:val="es-MX"/>
              </w:rPr>
              <w:t xml:space="preserve"> diferentes que permitan que cada uno brille y compita mejor en su especialidad.</w:t>
            </w:r>
          </w:p>
          <w:p w14:paraId="253E240A" w14:textId="77777777" w:rsidR="00871512" w:rsidRDefault="0046339E" w:rsidP="00CB4B0E">
            <w:pPr>
              <w:rPr>
                <w:lang w:val="es-MX"/>
              </w:rPr>
            </w:pPr>
            <w:r>
              <w:rPr>
                <w:lang w:val="es-MX"/>
              </w:rPr>
              <w:t xml:space="preserve">Solo los 3 mejores perros de cada categoría son reconocidos </w:t>
            </w:r>
            <w:r w:rsidR="00AA0A52">
              <w:rPr>
                <w:lang w:val="es-MX"/>
              </w:rPr>
              <w:t xml:space="preserve">como ganadores de las competencias, porque debe haber un ganador, sin </w:t>
            </w:r>
            <w:proofErr w:type="gramStart"/>
            <w:r w:rsidR="00AA0A52">
              <w:rPr>
                <w:lang w:val="es-MX"/>
              </w:rPr>
              <w:t>embargo</w:t>
            </w:r>
            <w:proofErr w:type="gramEnd"/>
            <w:r w:rsidR="002F5849">
              <w:rPr>
                <w:lang w:val="es-MX"/>
              </w:rPr>
              <w:t xml:space="preserve"> no existen grandes triun</w:t>
            </w:r>
            <w:r w:rsidR="00A969D7">
              <w:rPr>
                <w:lang w:val="es-MX"/>
              </w:rPr>
              <w:t>fos sin enormes contrincantes, por eso, el trabajo</w:t>
            </w:r>
            <w:r w:rsidR="006D6BA3">
              <w:rPr>
                <w:lang w:val="es-MX"/>
              </w:rPr>
              <w:t xml:space="preserve"> y esfuerzo de cada perro</w:t>
            </w:r>
            <w:r w:rsidR="00E63C62">
              <w:rPr>
                <w:lang w:val="es-MX"/>
              </w:rPr>
              <w:t xml:space="preserve"> en pista</w:t>
            </w:r>
            <w:r w:rsidR="002F6D6D">
              <w:rPr>
                <w:lang w:val="es-MX"/>
              </w:rPr>
              <w:t xml:space="preserve"> </w:t>
            </w:r>
            <w:r w:rsidR="00653714">
              <w:rPr>
                <w:lang w:val="es-MX"/>
              </w:rPr>
              <w:t>ya sea</w:t>
            </w:r>
            <w:r w:rsidR="002F6D6D">
              <w:rPr>
                <w:lang w:val="es-MX"/>
              </w:rPr>
              <w:t xml:space="preserve"> </w:t>
            </w:r>
            <w:r w:rsidR="00EF2695">
              <w:rPr>
                <w:lang w:val="es-MX"/>
              </w:rPr>
              <w:t>de sparring en entrenamientos</w:t>
            </w:r>
            <w:r w:rsidR="00E63C62">
              <w:rPr>
                <w:lang w:val="es-MX"/>
              </w:rPr>
              <w:t>, competencias</w:t>
            </w:r>
            <w:r w:rsidR="00EF2695">
              <w:rPr>
                <w:lang w:val="es-MX"/>
              </w:rPr>
              <w:t xml:space="preserve">, así como perros que han tenido la mala suerte de </w:t>
            </w:r>
            <w:r w:rsidR="008B44AD">
              <w:rPr>
                <w:lang w:val="es-MX"/>
              </w:rPr>
              <w:t>no poder asistir a competir por lesiones, enfermedades, celos o imprevistos</w:t>
            </w:r>
            <w:r w:rsidR="0019435D">
              <w:rPr>
                <w:lang w:val="es-MX"/>
              </w:rPr>
              <w:t xml:space="preserve"> se enaltece y agradece </w:t>
            </w:r>
            <w:r w:rsidR="001C7FF5">
              <w:rPr>
                <w:lang w:val="es-MX"/>
              </w:rPr>
              <w:t>a lo largo de toda la temporada.</w:t>
            </w:r>
          </w:p>
          <w:p w14:paraId="4598845B" w14:textId="1E2D9238" w:rsidR="00DB36F8" w:rsidRPr="00E26C11" w:rsidRDefault="00DB36F8" w:rsidP="00CB4B0E">
            <w:pPr>
              <w:rPr>
                <w:lang w:val="es-MX"/>
              </w:rPr>
            </w:pPr>
            <w:r>
              <w:rPr>
                <w:lang w:val="es-MX"/>
              </w:rPr>
              <w:t xml:space="preserve">A </w:t>
            </w:r>
            <w:proofErr w:type="gramStart"/>
            <w:r>
              <w:rPr>
                <w:lang w:val="es-MX"/>
              </w:rPr>
              <w:t>continuación</w:t>
            </w:r>
            <w:proofErr w:type="gramEnd"/>
            <w:r>
              <w:rPr>
                <w:lang w:val="es-MX"/>
              </w:rPr>
              <w:t xml:space="preserve"> presentamos los listados y biografías de los </w:t>
            </w:r>
            <w:r w:rsidR="00A562C6">
              <w:rPr>
                <w:lang w:val="es-MX"/>
              </w:rPr>
              <w:t>perros ganadores de la pasada temporada.</w:t>
            </w:r>
          </w:p>
        </w:tc>
      </w:tr>
    </w:tbl>
    <w:p w14:paraId="1BDA3FB2" w14:textId="77777777" w:rsidR="00197602" w:rsidRDefault="00197602" w:rsidP="00B97E24">
      <w:pPr>
        <w:pStyle w:val="Anclajedeobjeto"/>
        <w:rPr>
          <w:noProof w:val="0"/>
          <w:lang w:val="es-MX"/>
        </w:rPr>
      </w:pPr>
    </w:p>
    <w:p w14:paraId="524E0E96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6902D9A8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16EE2B27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1F791423" w14:textId="0808BF25" w:rsidR="00C45A5A" w:rsidRDefault="003279F6" w:rsidP="00B97E24">
      <w:pPr>
        <w:pStyle w:val="Anclajedeobjeto"/>
        <w:rPr>
          <w:noProof w:val="0"/>
          <w:lang w:val="es-MX"/>
        </w:rPr>
      </w:pPr>
      <w:r w:rsidRPr="00E26C11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5299AA29" wp14:editId="227C894F">
                <wp:simplePos x="0" y="0"/>
                <wp:positionH relativeFrom="column">
                  <wp:posOffset>-312420</wp:posOffset>
                </wp:positionH>
                <wp:positionV relativeFrom="paragraph">
                  <wp:posOffset>-229235</wp:posOffset>
                </wp:positionV>
                <wp:extent cx="6762750" cy="9747885"/>
                <wp:effectExtent l="0" t="0" r="0" b="5715"/>
                <wp:wrapNone/>
                <wp:docPr id="1115128976" name="Rectángulo 11151289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747885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A3B2A" w14:textId="77777777" w:rsidR="007D0B4D" w:rsidRDefault="007D0B4D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706B93F" w14:textId="4A456EF4" w:rsidR="007D0B4D" w:rsidRDefault="002309D3" w:rsidP="00012601">
                            <w:pPr>
                              <w:rPr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lang w:val="es-MX"/>
                              </w:rPr>
                              <w:t>PUNT</w:t>
                            </w:r>
                            <w:r w:rsidR="00C12A3B">
                              <w:rPr>
                                <w:lang w:val="es-MX"/>
                              </w:rPr>
                              <w:t>UACION</w:t>
                            </w:r>
                            <w:r w:rsidR="00657285">
                              <w:rPr>
                                <w:lang w:val="es-MX"/>
                              </w:rPr>
                              <w:t xml:space="preserve">ES </w:t>
                            </w:r>
                            <w:r w:rsidR="00270EF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FA3B7C">
                              <w:rPr>
                                <w:lang w:val="es-MX"/>
                              </w:rPr>
                              <w:t>MIX</w:t>
                            </w:r>
                            <w:proofErr w:type="gramEnd"/>
                            <w:r w:rsidR="00FA3B7C">
                              <w:rPr>
                                <w:lang w:val="es-MX"/>
                              </w:rPr>
                              <w:t xml:space="preserve"> SKATE</w:t>
                            </w:r>
                          </w:p>
                          <w:p w14:paraId="2893967C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742838A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B7C8694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5E020E5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339B768" w14:textId="6893D2CC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353788D" w14:textId="77777777" w:rsidR="00FA3B7C" w:rsidRDefault="00FA3B7C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13E72DD" w14:textId="77777777" w:rsidR="00FA3B7C" w:rsidRDefault="00FA3B7C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0503117" w14:textId="77777777" w:rsidR="00FA3B7C" w:rsidRDefault="00FA3B7C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C742FF6" w14:textId="77777777" w:rsidR="00FA3B7C" w:rsidRDefault="00FA3B7C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7AFA658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7391725" w14:textId="7D5277D5" w:rsidR="00FB2854" w:rsidRDefault="00FB28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44CBB20" w14:textId="77777777" w:rsidR="00D80DFE" w:rsidRDefault="005357BE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5AF463A9" w14:textId="77777777" w:rsidR="00D80DFE" w:rsidRDefault="00D80DFE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2878A63" w14:textId="18C1BB6F" w:rsidR="00FB2854" w:rsidRDefault="00D80DFE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660FA1">
                              <w:rPr>
                                <w:lang w:val="es-MX"/>
                              </w:rPr>
                              <w:t>PUNTUACIONES BREED SKATE</w:t>
                            </w:r>
                          </w:p>
                          <w:p w14:paraId="418D7403" w14:textId="77777777" w:rsidR="00FB2854" w:rsidRDefault="00FB28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929C157" w14:textId="77777777" w:rsidR="00FB2854" w:rsidRDefault="00FB28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78261E6" w14:textId="77777777" w:rsidR="006A01BB" w:rsidRDefault="006A01BB" w:rsidP="006A01BB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6947791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5490CD4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08966B1" w14:textId="77777777" w:rsidR="008A3E54" w:rsidRDefault="008A3E54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4C620FA" w14:textId="77777777" w:rsidR="007D0B4D" w:rsidRDefault="007D0B4D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3A2B871" w14:textId="77777777" w:rsidR="007D0B4D" w:rsidRDefault="007D0B4D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17DEF8A" w14:textId="77777777" w:rsidR="00E316E1" w:rsidRDefault="00E316E1" w:rsidP="00067A8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1D086C8" w14:textId="162FC3F9" w:rsidR="002D5B6A" w:rsidRPr="00E316E1" w:rsidRDefault="00401A7B" w:rsidP="00E316E1">
                            <w:pPr>
                              <w:ind w:left="720" w:firstLine="72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TOP 3 MIX SKATE SMALL</w:t>
                            </w:r>
                          </w:p>
                          <w:p w14:paraId="44364F7C" w14:textId="1C955E4A" w:rsidR="00401A7B" w:rsidRPr="00864330" w:rsidRDefault="008E1231" w:rsidP="00401A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B</w:t>
                            </w:r>
                            <w:r w:rsidR="00DF21F8"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imba/Italian Greyhound</w:t>
                            </w:r>
                            <w:r w:rsidR="00874862"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/M. Monrroy</w:t>
                            </w:r>
                          </w:p>
                          <w:p w14:paraId="2F7BE1EA" w14:textId="665950EE" w:rsidR="00DF21F8" w:rsidRPr="00E316E1" w:rsidRDefault="00DF21F8" w:rsidP="00401A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Tokio</w:t>
                            </w:r>
                            <w:r w:rsidR="00874862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/</w:t>
                            </w:r>
                            <w:r w:rsidR="00EF2137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Italian Greyhound/P. Camargo</w:t>
                            </w:r>
                          </w:p>
                          <w:p w14:paraId="5447CC2A" w14:textId="1EF12ADC" w:rsidR="00DF21F8" w:rsidRPr="00E316E1" w:rsidRDefault="00DF21F8" w:rsidP="00401A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Rosita</w:t>
                            </w:r>
                            <w:r w:rsidR="00EF2137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/</w:t>
                            </w:r>
                            <w:r w:rsidR="008E32FD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Xoloitzcuintle</w:t>
                            </w:r>
                            <w:r w:rsidR="00040886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mini/A. Weiser</w:t>
                            </w:r>
                          </w:p>
                          <w:p w14:paraId="32B7D484" w14:textId="2391EB7D" w:rsidR="00C11103" w:rsidRPr="00E316E1" w:rsidRDefault="00C11103" w:rsidP="00C11103">
                            <w:pPr>
                              <w:ind w:left="144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TOP 3 MIX SKATE MEDIUM</w:t>
                            </w:r>
                          </w:p>
                          <w:p w14:paraId="1DEA0489" w14:textId="730B86B5" w:rsidR="00C11103" w:rsidRPr="00864330" w:rsidRDefault="002021BB" w:rsidP="00753B0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Cometa</w:t>
                            </w:r>
                            <w:r w:rsidR="00903BB7"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/Mix/M. Villanueva</w:t>
                            </w:r>
                          </w:p>
                          <w:p w14:paraId="3B145BE0" w14:textId="4396E19D" w:rsidR="00903BB7" w:rsidRPr="00E316E1" w:rsidRDefault="00242637" w:rsidP="00753B0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Toby/Mix/N. Ibañez</w:t>
                            </w:r>
                          </w:p>
                          <w:p w14:paraId="124E91AF" w14:textId="6FAD9102" w:rsidR="00242637" w:rsidRPr="00E316E1" w:rsidRDefault="00460953" w:rsidP="00753B0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Sabbach/Border Collie/E. </w:t>
                            </w:r>
                            <w:r w:rsidR="008E32FD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Enríquez</w:t>
                            </w:r>
                          </w:p>
                          <w:p w14:paraId="5AB01440" w14:textId="5F1EB4C8" w:rsidR="00970940" w:rsidRPr="00E316E1" w:rsidRDefault="00970940" w:rsidP="00970940">
                            <w:pPr>
                              <w:ind w:left="144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TOP 3 MIX SKATE LARGE</w:t>
                            </w:r>
                          </w:p>
                          <w:p w14:paraId="7F3A855E" w14:textId="79EB379B" w:rsidR="00970940" w:rsidRPr="00864330" w:rsidRDefault="007C5491" w:rsidP="007C549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Hermes/Greyhound/T. Volpato</w:t>
                            </w:r>
                          </w:p>
                          <w:p w14:paraId="43A46386" w14:textId="75430CE0" w:rsidR="007C5491" w:rsidRPr="00E316E1" w:rsidRDefault="007C5491" w:rsidP="007C549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Hera/Greyhound/T. Volpato</w:t>
                            </w:r>
                          </w:p>
                          <w:p w14:paraId="6B64694E" w14:textId="371CE231" w:rsidR="007C5491" w:rsidRPr="00E316E1" w:rsidRDefault="009456E1" w:rsidP="007C549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Arla/Greyhound/M. Bonfiglio</w:t>
                            </w:r>
                          </w:p>
                          <w:p w14:paraId="6A28C3DD" w14:textId="3C26B0E7" w:rsidR="002F4A85" w:rsidRPr="00E316E1" w:rsidRDefault="006002DA" w:rsidP="002F4A85">
                            <w:pPr>
                              <w:ind w:left="144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TOP 3 BREED SKATE WHIPPET FEMALE</w:t>
                            </w:r>
                          </w:p>
                          <w:p w14:paraId="1DE7373E" w14:textId="330C0731" w:rsidR="006002DA" w:rsidRPr="00864330" w:rsidRDefault="000210B2" w:rsidP="006002D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Ella</w:t>
                            </w:r>
                            <w:r w:rsidR="00874D05"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/L. Cera</w:t>
                            </w:r>
                          </w:p>
                          <w:p w14:paraId="1FAE2DA2" w14:textId="2722726A" w:rsidR="00874D05" w:rsidRPr="00E316E1" w:rsidRDefault="00874D05" w:rsidP="006002D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YoYo</w:t>
                            </w:r>
                            <w:r w:rsidR="00C36CEF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/P. Camargo</w:t>
                            </w:r>
                          </w:p>
                          <w:p w14:paraId="0F54AA57" w14:textId="616DE257" w:rsidR="00C36CEF" w:rsidRPr="00E316E1" w:rsidRDefault="00C36CEF" w:rsidP="006002D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Xenza/</w:t>
                            </w:r>
                            <w:r w:rsidR="00C7736B"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J. E. Gonzalez</w:t>
                            </w:r>
                          </w:p>
                          <w:p w14:paraId="0D2338DE" w14:textId="438FCB3C" w:rsidR="00C7736B" w:rsidRDefault="007F2920" w:rsidP="007F2920">
                            <w:pPr>
                              <w:ind w:left="144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16E1">
                              <w:rPr>
                                <w:sz w:val="16"/>
                                <w:szCs w:val="16"/>
                                <w:lang w:val="es-MX"/>
                              </w:rPr>
                              <w:t>TOP 3 BREED SKATE WHIPPET MALE</w:t>
                            </w:r>
                          </w:p>
                          <w:p w14:paraId="253CA576" w14:textId="7C796B51" w:rsidR="00E316E1" w:rsidRPr="00864330" w:rsidRDefault="00C65ABA" w:rsidP="00C65AB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Calvin/</w:t>
                            </w:r>
                            <w:r w:rsidR="007657E7" w:rsidRPr="00864330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A. Cabello</w:t>
                            </w:r>
                          </w:p>
                          <w:p w14:paraId="60B8E43C" w14:textId="1FE111E2" w:rsidR="007657E7" w:rsidRDefault="007657E7" w:rsidP="00C65AB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Bonji/L. Cevallos</w:t>
                            </w:r>
                          </w:p>
                          <w:p w14:paraId="4607B7BB" w14:textId="33B768D7" w:rsidR="007657E7" w:rsidRPr="00E316E1" w:rsidRDefault="007657E7" w:rsidP="00C65AB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Hermes/</w:t>
                            </w:r>
                            <w:r w:rsidR="000D2DD2">
                              <w:rPr>
                                <w:sz w:val="16"/>
                                <w:szCs w:val="16"/>
                                <w:lang w:val="es-MX"/>
                              </w:rPr>
                              <w:t>A. Jurado</w:t>
                            </w:r>
                          </w:p>
                          <w:p w14:paraId="57231B26" w14:textId="77777777" w:rsidR="007F2920" w:rsidRPr="00E316E1" w:rsidRDefault="007F2920" w:rsidP="007F2920">
                            <w:pPr>
                              <w:ind w:left="144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F13C04D" w14:textId="187BD3C1" w:rsidR="00383AEF" w:rsidRDefault="00383AEF" w:rsidP="00067A8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D40659E" w14:textId="77777777" w:rsidR="00067A86" w:rsidRDefault="00067A86" w:rsidP="00067A8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9751CD8" w14:textId="77777777" w:rsidR="00383AEF" w:rsidRDefault="00383AEF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EC1FD36" w14:textId="77777777" w:rsidR="004A5A9A" w:rsidRDefault="004A5A9A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83C1073" w14:textId="77777777" w:rsidR="005336FB" w:rsidRDefault="005336FB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9CFBF97" w14:textId="77777777" w:rsidR="005336FB" w:rsidRDefault="005336FB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F9A4F19" w14:textId="77777777" w:rsidR="005336FB" w:rsidRDefault="005336FB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100D3EA" w14:textId="77777777" w:rsidR="005336FB" w:rsidRDefault="005336FB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5CD3C67" w14:textId="77777777" w:rsidR="005336FB" w:rsidRPr="007D0B4D" w:rsidRDefault="005336FB" w:rsidP="007D0B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AA29" id="Rectángulo 1115128976" o:spid="_x0000_s1026" alt="&quot;&quot;" style="position:absolute;margin-left:-24.6pt;margin-top:-18.05pt;width:532.5pt;height:76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" fillcolor="#ecead9" stroked="f">
                <v:textbox>
                  <w:txbxContent>
                    <w:p w14:paraId="2BBA3B2A" w14:textId="77777777" w:rsidR="007D0B4D" w:rsidRDefault="007D0B4D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706B93F" w14:textId="4A456EF4" w:rsidR="007D0B4D" w:rsidRDefault="002309D3" w:rsidP="00012601">
                      <w:pPr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PUNT</w:t>
                      </w:r>
                      <w:r w:rsidR="00C12A3B">
                        <w:rPr>
                          <w:lang w:val="es-MX"/>
                        </w:rPr>
                        <w:t>UACION</w:t>
                      </w:r>
                      <w:r w:rsidR="00657285">
                        <w:rPr>
                          <w:lang w:val="es-MX"/>
                        </w:rPr>
                        <w:t xml:space="preserve">ES </w:t>
                      </w:r>
                      <w:r w:rsidR="00270EF8">
                        <w:rPr>
                          <w:lang w:val="es-MX"/>
                        </w:rPr>
                        <w:t xml:space="preserve"> </w:t>
                      </w:r>
                      <w:r w:rsidR="00FA3B7C">
                        <w:rPr>
                          <w:lang w:val="es-MX"/>
                        </w:rPr>
                        <w:t>MIX</w:t>
                      </w:r>
                      <w:proofErr w:type="gramEnd"/>
                      <w:r w:rsidR="00FA3B7C">
                        <w:rPr>
                          <w:lang w:val="es-MX"/>
                        </w:rPr>
                        <w:t xml:space="preserve"> SKATE</w:t>
                      </w:r>
                    </w:p>
                    <w:p w14:paraId="2893967C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742838A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B7C8694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5E020E5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339B768" w14:textId="6893D2CC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353788D" w14:textId="77777777" w:rsidR="00FA3B7C" w:rsidRDefault="00FA3B7C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13E72DD" w14:textId="77777777" w:rsidR="00FA3B7C" w:rsidRDefault="00FA3B7C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0503117" w14:textId="77777777" w:rsidR="00FA3B7C" w:rsidRDefault="00FA3B7C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C742FF6" w14:textId="77777777" w:rsidR="00FA3B7C" w:rsidRDefault="00FA3B7C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7AFA658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7391725" w14:textId="7D5277D5" w:rsidR="00FB2854" w:rsidRDefault="00FB28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44CBB20" w14:textId="77777777" w:rsidR="00D80DFE" w:rsidRDefault="005357BE" w:rsidP="007D0B4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5AF463A9" w14:textId="77777777" w:rsidR="00D80DFE" w:rsidRDefault="00D80DFE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2878A63" w14:textId="18C1BB6F" w:rsidR="00FB2854" w:rsidRDefault="00D80DFE" w:rsidP="007D0B4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                                                         </w:t>
                      </w:r>
                      <w:r w:rsidR="00660FA1">
                        <w:rPr>
                          <w:lang w:val="es-MX"/>
                        </w:rPr>
                        <w:t>PUNTUACIONES BREED SKATE</w:t>
                      </w:r>
                    </w:p>
                    <w:p w14:paraId="418D7403" w14:textId="77777777" w:rsidR="00FB2854" w:rsidRDefault="00FB28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929C157" w14:textId="77777777" w:rsidR="00FB2854" w:rsidRDefault="00FB28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78261E6" w14:textId="77777777" w:rsidR="006A01BB" w:rsidRDefault="006A01BB" w:rsidP="006A01BB">
                      <w:pPr>
                        <w:rPr>
                          <w:lang w:val="es-MX"/>
                        </w:rPr>
                      </w:pPr>
                    </w:p>
                    <w:p w14:paraId="06947791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5490CD4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08966B1" w14:textId="77777777" w:rsidR="008A3E54" w:rsidRDefault="008A3E54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4C620FA" w14:textId="77777777" w:rsidR="007D0B4D" w:rsidRDefault="007D0B4D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63A2B871" w14:textId="77777777" w:rsidR="007D0B4D" w:rsidRDefault="007D0B4D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17DEF8A" w14:textId="77777777" w:rsidR="00E316E1" w:rsidRDefault="00E316E1" w:rsidP="00067A86">
                      <w:pPr>
                        <w:rPr>
                          <w:lang w:val="es-MX"/>
                        </w:rPr>
                      </w:pPr>
                    </w:p>
                    <w:p w14:paraId="21D086C8" w14:textId="162FC3F9" w:rsidR="002D5B6A" w:rsidRPr="00E316E1" w:rsidRDefault="00401A7B" w:rsidP="00E316E1">
                      <w:pPr>
                        <w:ind w:left="720" w:firstLine="72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TOP 3 MIX SKATE SMALL</w:t>
                      </w:r>
                    </w:p>
                    <w:p w14:paraId="44364F7C" w14:textId="1C955E4A" w:rsidR="00401A7B" w:rsidRPr="00864330" w:rsidRDefault="008E1231" w:rsidP="00401A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B</w:t>
                      </w:r>
                      <w:r w:rsidR="00DF21F8"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imba/Italian Greyhound</w:t>
                      </w:r>
                      <w:r w:rsidR="00874862"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/M. Monrroy</w:t>
                      </w:r>
                    </w:p>
                    <w:p w14:paraId="2F7BE1EA" w14:textId="665950EE" w:rsidR="00DF21F8" w:rsidRPr="00E316E1" w:rsidRDefault="00DF21F8" w:rsidP="00401A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Tokio</w:t>
                      </w:r>
                      <w:r w:rsidR="00874862" w:rsidRPr="00E316E1">
                        <w:rPr>
                          <w:sz w:val="16"/>
                          <w:szCs w:val="16"/>
                          <w:lang w:val="es-MX"/>
                        </w:rPr>
                        <w:t>/</w:t>
                      </w:r>
                      <w:r w:rsidR="00EF2137" w:rsidRPr="00E316E1">
                        <w:rPr>
                          <w:sz w:val="16"/>
                          <w:szCs w:val="16"/>
                          <w:lang w:val="es-MX"/>
                        </w:rPr>
                        <w:t>Italian Greyhound/P. Camargo</w:t>
                      </w:r>
                    </w:p>
                    <w:p w14:paraId="5447CC2A" w14:textId="1EF12ADC" w:rsidR="00DF21F8" w:rsidRPr="00E316E1" w:rsidRDefault="00DF21F8" w:rsidP="00401A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Rosita</w:t>
                      </w:r>
                      <w:r w:rsidR="00EF2137" w:rsidRPr="00E316E1">
                        <w:rPr>
                          <w:sz w:val="16"/>
                          <w:szCs w:val="16"/>
                          <w:lang w:val="es-MX"/>
                        </w:rPr>
                        <w:t>/</w:t>
                      </w:r>
                      <w:r w:rsidR="008E32FD" w:rsidRPr="00E316E1">
                        <w:rPr>
                          <w:sz w:val="16"/>
                          <w:szCs w:val="16"/>
                          <w:lang w:val="es-MX"/>
                        </w:rPr>
                        <w:t>Xoloitzcuintle</w:t>
                      </w:r>
                      <w:r w:rsidR="00040886" w:rsidRPr="00E316E1">
                        <w:rPr>
                          <w:sz w:val="16"/>
                          <w:szCs w:val="16"/>
                          <w:lang w:val="es-MX"/>
                        </w:rPr>
                        <w:t xml:space="preserve"> mini/A. Weiser</w:t>
                      </w:r>
                    </w:p>
                    <w:p w14:paraId="32B7D484" w14:textId="2391EB7D" w:rsidR="00C11103" w:rsidRPr="00E316E1" w:rsidRDefault="00C11103" w:rsidP="00C11103">
                      <w:pPr>
                        <w:ind w:left="144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TOP 3 MIX SKATE MEDIUM</w:t>
                      </w:r>
                    </w:p>
                    <w:p w14:paraId="1DEA0489" w14:textId="730B86B5" w:rsidR="00C11103" w:rsidRPr="00864330" w:rsidRDefault="002021BB" w:rsidP="00753B0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Cometa</w:t>
                      </w:r>
                      <w:r w:rsidR="00903BB7"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/Mix/M. Villanueva</w:t>
                      </w:r>
                    </w:p>
                    <w:p w14:paraId="3B145BE0" w14:textId="4396E19D" w:rsidR="00903BB7" w:rsidRPr="00E316E1" w:rsidRDefault="00242637" w:rsidP="00753B0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Toby/Mix/N. Ibañez</w:t>
                      </w:r>
                    </w:p>
                    <w:p w14:paraId="124E91AF" w14:textId="6FAD9102" w:rsidR="00242637" w:rsidRPr="00E316E1" w:rsidRDefault="00460953" w:rsidP="00753B0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 xml:space="preserve">Sabbach/Border Collie/E. </w:t>
                      </w:r>
                      <w:r w:rsidR="008E32FD" w:rsidRPr="00E316E1">
                        <w:rPr>
                          <w:sz w:val="16"/>
                          <w:szCs w:val="16"/>
                          <w:lang w:val="es-MX"/>
                        </w:rPr>
                        <w:t>Enríquez</w:t>
                      </w:r>
                    </w:p>
                    <w:p w14:paraId="5AB01440" w14:textId="5F1EB4C8" w:rsidR="00970940" w:rsidRPr="00E316E1" w:rsidRDefault="00970940" w:rsidP="00970940">
                      <w:pPr>
                        <w:ind w:left="144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TOP 3 MIX SKATE LARGE</w:t>
                      </w:r>
                    </w:p>
                    <w:p w14:paraId="7F3A855E" w14:textId="79EB379B" w:rsidR="00970940" w:rsidRPr="00864330" w:rsidRDefault="007C5491" w:rsidP="007C549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Hermes/Greyhound/T. Volpato</w:t>
                      </w:r>
                    </w:p>
                    <w:p w14:paraId="43A46386" w14:textId="75430CE0" w:rsidR="007C5491" w:rsidRPr="00E316E1" w:rsidRDefault="007C5491" w:rsidP="007C549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Hera/Greyhound/T. Volpato</w:t>
                      </w:r>
                    </w:p>
                    <w:p w14:paraId="6B64694E" w14:textId="371CE231" w:rsidR="007C5491" w:rsidRPr="00E316E1" w:rsidRDefault="009456E1" w:rsidP="007C549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Arla/Greyhound/M. Bonfiglio</w:t>
                      </w:r>
                    </w:p>
                    <w:p w14:paraId="6A28C3DD" w14:textId="3C26B0E7" w:rsidR="002F4A85" w:rsidRPr="00E316E1" w:rsidRDefault="006002DA" w:rsidP="002F4A85">
                      <w:pPr>
                        <w:ind w:left="144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TOP 3 BREED SKATE WHIPPET FEMALE</w:t>
                      </w:r>
                    </w:p>
                    <w:p w14:paraId="1DE7373E" w14:textId="330C0731" w:rsidR="006002DA" w:rsidRPr="00864330" w:rsidRDefault="000210B2" w:rsidP="006002D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Ella</w:t>
                      </w:r>
                      <w:r w:rsidR="00874D05"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/L. Cera</w:t>
                      </w:r>
                    </w:p>
                    <w:p w14:paraId="1FAE2DA2" w14:textId="2722726A" w:rsidR="00874D05" w:rsidRPr="00E316E1" w:rsidRDefault="00874D05" w:rsidP="006002D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YoYo</w:t>
                      </w:r>
                      <w:r w:rsidR="00C36CEF" w:rsidRPr="00E316E1">
                        <w:rPr>
                          <w:sz w:val="16"/>
                          <w:szCs w:val="16"/>
                          <w:lang w:val="es-MX"/>
                        </w:rPr>
                        <w:t>/P. Camargo</w:t>
                      </w:r>
                    </w:p>
                    <w:p w14:paraId="0F54AA57" w14:textId="616DE257" w:rsidR="00C36CEF" w:rsidRPr="00E316E1" w:rsidRDefault="00C36CEF" w:rsidP="006002D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Xenza/</w:t>
                      </w:r>
                      <w:r w:rsidR="00C7736B" w:rsidRPr="00E316E1">
                        <w:rPr>
                          <w:sz w:val="16"/>
                          <w:szCs w:val="16"/>
                          <w:lang w:val="es-MX"/>
                        </w:rPr>
                        <w:t>J. E. Gonzalez</w:t>
                      </w:r>
                    </w:p>
                    <w:p w14:paraId="0D2338DE" w14:textId="438FCB3C" w:rsidR="00C7736B" w:rsidRDefault="007F2920" w:rsidP="007F2920">
                      <w:pPr>
                        <w:ind w:left="144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16E1">
                        <w:rPr>
                          <w:sz w:val="16"/>
                          <w:szCs w:val="16"/>
                          <w:lang w:val="es-MX"/>
                        </w:rPr>
                        <w:t>TOP 3 BREED SKATE WHIPPET MALE</w:t>
                      </w:r>
                    </w:p>
                    <w:p w14:paraId="253CA576" w14:textId="7C796B51" w:rsidR="00E316E1" w:rsidRPr="00864330" w:rsidRDefault="00C65ABA" w:rsidP="00C65AB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Calvin/</w:t>
                      </w:r>
                      <w:r w:rsidR="007657E7" w:rsidRPr="00864330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A. Cabello</w:t>
                      </w:r>
                    </w:p>
                    <w:p w14:paraId="60B8E43C" w14:textId="1FE111E2" w:rsidR="007657E7" w:rsidRDefault="007657E7" w:rsidP="00C65AB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Bonji/L. Cevallos</w:t>
                      </w:r>
                    </w:p>
                    <w:p w14:paraId="4607B7BB" w14:textId="33B768D7" w:rsidR="007657E7" w:rsidRPr="00E316E1" w:rsidRDefault="007657E7" w:rsidP="00C65AB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Hermes/</w:t>
                      </w:r>
                      <w:r w:rsidR="000D2DD2">
                        <w:rPr>
                          <w:sz w:val="16"/>
                          <w:szCs w:val="16"/>
                          <w:lang w:val="es-MX"/>
                        </w:rPr>
                        <w:t>A. Jurado</w:t>
                      </w:r>
                    </w:p>
                    <w:p w14:paraId="57231B26" w14:textId="77777777" w:rsidR="007F2920" w:rsidRPr="00E316E1" w:rsidRDefault="007F2920" w:rsidP="007F2920">
                      <w:pPr>
                        <w:ind w:left="144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0F13C04D" w14:textId="187BD3C1" w:rsidR="00383AEF" w:rsidRDefault="00383AEF" w:rsidP="00067A86">
                      <w:pPr>
                        <w:rPr>
                          <w:lang w:val="es-MX"/>
                        </w:rPr>
                      </w:pPr>
                    </w:p>
                    <w:p w14:paraId="4D40659E" w14:textId="77777777" w:rsidR="00067A86" w:rsidRDefault="00067A86" w:rsidP="00067A86">
                      <w:pPr>
                        <w:rPr>
                          <w:lang w:val="es-MX"/>
                        </w:rPr>
                      </w:pPr>
                    </w:p>
                    <w:p w14:paraId="39751CD8" w14:textId="77777777" w:rsidR="00383AEF" w:rsidRDefault="00383AEF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EC1FD36" w14:textId="77777777" w:rsidR="004A5A9A" w:rsidRDefault="004A5A9A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83C1073" w14:textId="77777777" w:rsidR="005336FB" w:rsidRDefault="005336FB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9CFBF97" w14:textId="77777777" w:rsidR="005336FB" w:rsidRDefault="005336FB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F9A4F19" w14:textId="77777777" w:rsidR="005336FB" w:rsidRDefault="005336FB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100D3EA" w14:textId="77777777" w:rsidR="005336FB" w:rsidRDefault="005336FB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75CD3C67" w14:textId="77777777" w:rsidR="005336FB" w:rsidRPr="007D0B4D" w:rsidRDefault="005336FB" w:rsidP="007D0B4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19B0C5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291E2F55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5F9FA639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6F74BF2D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14402F32" w14:textId="71C1C05A" w:rsidR="00C45A5A" w:rsidRDefault="00D80DFE" w:rsidP="00B97E24">
      <w:pPr>
        <w:pStyle w:val="Anclajedeobjeto"/>
        <w:rPr>
          <w:noProof w:val="0"/>
          <w:lang w:val="es-MX"/>
        </w:rPr>
      </w:pPr>
      <w:r w:rsidRPr="00DD3946">
        <w:drawing>
          <wp:inline distT="0" distB="0" distL="0" distR="0" wp14:anchorId="30FD4152" wp14:editId="7EBFADBE">
            <wp:extent cx="6046153" cy="2024063"/>
            <wp:effectExtent l="0" t="0" r="0" b="0"/>
            <wp:docPr id="197427548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20" cy="20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3655" w14:textId="1F43E025" w:rsidR="00C45A5A" w:rsidRDefault="00C45A5A" w:rsidP="00B97E24">
      <w:pPr>
        <w:pStyle w:val="Anclajedeobjeto"/>
        <w:rPr>
          <w:noProof w:val="0"/>
          <w:lang w:val="es-MX"/>
        </w:rPr>
      </w:pPr>
    </w:p>
    <w:p w14:paraId="7452498C" w14:textId="206E5CF7" w:rsidR="00C45A5A" w:rsidRDefault="00C45A5A" w:rsidP="00B97E24">
      <w:pPr>
        <w:pStyle w:val="Anclajedeobjeto"/>
        <w:rPr>
          <w:noProof w:val="0"/>
          <w:lang w:val="es-MX"/>
        </w:rPr>
      </w:pPr>
    </w:p>
    <w:p w14:paraId="0C4981A6" w14:textId="317962B6" w:rsidR="00C45A5A" w:rsidRDefault="00C45A5A" w:rsidP="00B97E24">
      <w:pPr>
        <w:pStyle w:val="Anclajedeobjeto"/>
        <w:rPr>
          <w:noProof w:val="0"/>
          <w:lang w:val="es-MX"/>
        </w:rPr>
      </w:pPr>
    </w:p>
    <w:p w14:paraId="37BE35FD" w14:textId="3646352C" w:rsidR="00C45A5A" w:rsidRDefault="00DD3946" w:rsidP="00B97E24">
      <w:pPr>
        <w:pStyle w:val="Anclajedeobjeto"/>
        <w:rPr>
          <w:noProof w:val="0"/>
          <w:lang w:val="es-MX"/>
        </w:rPr>
      </w:pPr>
      <w:r>
        <w:rPr>
          <w:noProof w:val="0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E5985B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3E25FF13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5D4D381C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05BA44D9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72D8C6E2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5D8EFF73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340FCA2A" w14:textId="11C47A74" w:rsidR="00C45A5A" w:rsidRDefault="00C45A5A" w:rsidP="00B97E24">
      <w:pPr>
        <w:pStyle w:val="Anclajedeobjeto"/>
        <w:rPr>
          <w:noProof w:val="0"/>
          <w:lang w:val="es-MX"/>
        </w:rPr>
      </w:pPr>
    </w:p>
    <w:p w14:paraId="07B71400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73303340" w14:textId="09D46690" w:rsidR="00C45A5A" w:rsidRDefault="00660FA1" w:rsidP="00660FA1">
      <w:pPr>
        <w:pStyle w:val="Anclajedeobjeto"/>
        <w:tabs>
          <w:tab w:val="left" w:pos="3210"/>
        </w:tabs>
        <w:rPr>
          <w:noProof w:val="0"/>
          <w:lang w:val="es-MX"/>
        </w:rPr>
      </w:pPr>
      <w:r>
        <w:rPr>
          <w:noProof w:val="0"/>
          <w:lang w:val="es-MX"/>
        </w:rPr>
        <w:tab/>
        <w:t xml:space="preserve">                                                                            </w:t>
      </w:r>
    </w:p>
    <w:p w14:paraId="60F4119C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58C5EABB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75ADE7C6" w14:textId="4E5D852C" w:rsidR="00C45A5A" w:rsidRDefault="007D0B4D" w:rsidP="007D0B4D">
      <w:pPr>
        <w:pStyle w:val="Anclajedeobjeto"/>
        <w:tabs>
          <w:tab w:val="left" w:pos="2693"/>
        </w:tabs>
        <w:rPr>
          <w:noProof w:val="0"/>
          <w:lang w:val="es-MX"/>
        </w:rPr>
      </w:pPr>
      <w:r>
        <w:rPr>
          <w:noProof w:val="0"/>
          <w:lang w:val="es-MX"/>
        </w:rPr>
        <w:tab/>
      </w:r>
    </w:p>
    <w:p w14:paraId="6FDF744D" w14:textId="167B3C9E" w:rsidR="00C45A5A" w:rsidRDefault="00DD3946" w:rsidP="00B97E24">
      <w:pPr>
        <w:pStyle w:val="Anclajedeobjeto"/>
        <w:rPr>
          <w:noProof w:val="0"/>
          <w:lang w:val="es-MX"/>
        </w:rPr>
      </w:pPr>
      <w:r w:rsidRPr="009A1874">
        <w:drawing>
          <wp:inline distT="0" distB="0" distL="0" distR="0" wp14:anchorId="10D13D70" wp14:editId="2BB05E0E">
            <wp:extent cx="6044965" cy="1966912"/>
            <wp:effectExtent l="0" t="0" r="0" b="0"/>
            <wp:docPr id="193556349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12" cy="202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EB78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1B1FC619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60A30C05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2867D74C" w14:textId="3503BDD7" w:rsidR="00C45A5A" w:rsidRDefault="00C45A5A" w:rsidP="00B97E24">
      <w:pPr>
        <w:pStyle w:val="Anclajedeobjeto"/>
        <w:rPr>
          <w:noProof w:val="0"/>
          <w:lang w:val="es-MX"/>
        </w:rPr>
      </w:pPr>
    </w:p>
    <w:p w14:paraId="5845A50F" w14:textId="77777777" w:rsidR="00C45A5A" w:rsidRDefault="00C45A5A" w:rsidP="00B97E24">
      <w:pPr>
        <w:pStyle w:val="Anclajedeobjeto"/>
        <w:rPr>
          <w:noProof w:val="0"/>
          <w:lang w:val="es-MX"/>
        </w:rPr>
      </w:pPr>
    </w:p>
    <w:p w14:paraId="29AE3AA6" w14:textId="429F8577" w:rsidR="00C45A5A" w:rsidRDefault="00E706C9" w:rsidP="00B97E24">
      <w:pPr>
        <w:pStyle w:val="Anclajedeobjeto"/>
        <w:rPr>
          <w:noProof w:val="0"/>
          <w:lang w:val="es-MX"/>
        </w:rPr>
      </w:pPr>
      <w:r>
        <w:rPr>
          <w:noProof w:val="0"/>
          <w:lang w:val="es-MX"/>
        </w:rPr>
        <w:t xml:space="preserve"> </w:t>
      </w:r>
    </w:p>
    <w:p w14:paraId="11158675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8C71F3D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69C26AA9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D43E30B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B85A90B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8E1C1D2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C9D35A4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A309C80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2A77AAFE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0DB7D4C5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64C0772B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E23818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783127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F560BB0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5190B053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629A01BC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6EA72ED0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266409E3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22A88286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72A84B0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5E00766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BC92446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0122BE5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648211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9553431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24E34A9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63DBED4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044CFD20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062DA057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0D7245E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7CB8A0CE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70E8151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1181C69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6E471DFC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D6F633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708DA698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20CF1C3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D0737DD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13F10EC6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592B9ACD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0BEB5E36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B462821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542EA8FF" w14:textId="7DDF707D" w:rsidR="00964B54" w:rsidRDefault="00964B54" w:rsidP="00B97E24">
      <w:pPr>
        <w:pStyle w:val="Anclajedeobjeto"/>
        <w:rPr>
          <w:noProof w:val="0"/>
          <w:lang w:val="es-MX"/>
        </w:rPr>
      </w:pPr>
    </w:p>
    <w:p w14:paraId="72909F2E" w14:textId="29B25511" w:rsidR="00964B54" w:rsidRDefault="008D6E32" w:rsidP="00B97E24">
      <w:pPr>
        <w:pStyle w:val="Anclajedeobjeto"/>
        <w:rPr>
          <w:noProof w:val="0"/>
          <w:lang w:val="es-MX"/>
        </w:rPr>
      </w:pPr>
      <w:r>
        <w:rPr>
          <w:b/>
          <w:bCs/>
          <w:sz w:val="28"/>
          <w:szCs w:val="28"/>
          <w:lang w:val="es-MX"/>
        </w:rPr>
        <w:lastRenderedPageBreak/>
        <w:drawing>
          <wp:anchor distT="0" distB="0" distL="114300" distR="114300" simplePos="0" relativeHeight="251677696" behindDoc="0" locked="0" layoutInCell="1" allowOverlap="1" wp14:anchorId="4D42B1B8" wp14:editId="5331CFDC">
            <wp:simplePos x="0" y="0"/>
            <wp:positionH relativeFrom="column">
              <wp:posOffset>-471170</wp:posOffset>
            </wp:positionH>
            <wp:positionV relativeFrom="page">
              <wp:posOffset>628650</wp:posOffset>
            </wp:positionV>
            <wp:extent cx="2438400" cy="3047365"/>
            <wp:effectExtent l="0" t="0" r="0" b="635"/>
            <wp:wrapSquare wrapText="bothSides"/>
            <wp:docPr id="1064169137" name="Imagen 6" descr="Un perro corriendo en el ca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69137" name="Imagen 6" descr="Un perro corriendo en el campo&#10;&#10;Descripción generada automá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1160" w14:textId="08BF3073" w:rsidR="00964B54" w:rsidRDefault="00CC0991" w:rsidP="00B97E24">
      <w:pPr>
        <w:pStyle w:val="Anclajedeobjeto"/>
        <w:rPr>
          <w:noProof w:val="0"/>
          <w:lang w:val="es-MX"/>
        </w:rPr>
      </w:pPr>
      <w:r>
        <w:rPr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8FCC1" wp14:editId="3F521C35">
                <wp:simplePos x="0" y="0"/>
                <wp:positionH relativeFrom="column">
                  <wp:posOffset>2173605</wp:posOffset>
                </wp:positionH>
                <wp:positionV relativeFrom="paragraph">
                  <wp:posOffset>71120</wp:posOffset>
                </wp:positionV>
                <wp:extent cx="3933825" cy="2576513"/>
                <wp:effectExtent l="0" t="0" r="0" b="0"/>
                <wp:wrapNone/>
                <wp:docPr id="1651138208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576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3DBF1" w14:textId="5A228EBF" w:rsidR="00CC0991" w:rsidRPr="007C58EC" w:rsidRDefault="0052632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7C58EC">
                              <w:rPr>
                                <w:b/>
                                <w:bCs/>
                                <w:sz w:val="44"/>
                                <w:szCs w:val="44"/>
                                <w:lang w:val="es-MX"/>
                              </w:rPr>
                              <w:t>BIMBA</w:t>
                            </w:r>
                          </w:p>
                          <w:p w14:paraId="594C6048" w14:textId="3E4210E5" w:rsidR="003A5B95" w:rsidRDefault="003A5B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Edad:</w:t>
                            </w:r>
                            <w:r w:rsidR="00222ADD">
                              <w:rPr>
                                <w:lang w:val="es-MX"/>
                              </w:rPr>
                              <w:t xml:space="preserve"> </w:t>
                            </w:r>
                            <w:r w:rsidR="00CF0D24">
                              <w:rPr>
                                <w:lang w:val="es-MX"/>
                              </w:rPr>
                              <w:t>/</w:t>
                            </w:r>
                          </w:p>
                          <w:p w14:paraId="01D86125" w14:textId="15AF6468" w:rsidR="007F1C65" w:rsidRDefault="007F1C6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Raza:</w:t>
                            </w:r>
                            <w:r w:rsidR="00222ADD">
                              <w:rPr>
                                <w:lang w:val="es-MX"/>
                              </w:rPr>
                              <w:t xml:space="preserve"> Italian Greyhound</w:t>
                            </w:r>
                          </w:p>
                          <w:p w14:paraId="1417725C" w14:textId="5BBE61B4" w:rsidR="007F1C65" w:rsidRDefault="007F1C6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</w:t>
                            </w:r>
                            <w:r w:rsidR="008D6E32">
                              <w:rPr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lang w:val="es-MX"/>
                              </w:rPr>
                              <w:t>opietario:</w:t>
                            </w:r>
                            <w:r w:rsidR="00222ADD">
                              <w:rPr>
                                <w:lang w:val="es-MX"/>
                              </w:rPr>
                              <w:t xml:space="preserve"> Marissa Monr</w:t>
                            </w:r>
                            <w:r w:rsidR="0058795F">
                              <w:rPr>
                                <w:lang w:val="es-MX"/>
                              </w:rPr>
                              <w:t>roy</w:t>
                            </w:r>
                          </w:p>
                          <w:p w14:paraId="4A4B3E3C" w14:textId="182B9D35" w:rsidR="007F1C65" w:rsidRDefault="007F1C65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Titulo</w:t>
                            </w:r>
                            <w:proofErr w:type="spellEnd"/>
                            <w:r w:rsidR="00DC1868">
                              <w:rPr>
                                <w:lang w:val="es-MX"/>
                              </w:rPr>
                              <w:t>:</w:t>
                            </w:r>
                            <w:r w:rsidR="00EA35DA">
                              <w:rPr>
                                <w:lang w:val="es-MX"/>
                              </w:rPr>
                              <w:t xml:space="preserve"> 1 Fast CAT</w:t>
                            </w:r>
                          </w:p>
                          <w:p w14:paraId="684B9141" w14:textId="77777777" w:rsidR="007D46EA" w:rsidRDefault="007D46E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2BEBA85" w14:textId="77777777" w:rsidR="00DC1868" w:rsidRDefault="00DC186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EA33A6D" w14:textId="77777777" w:rsidR="003A5B95" w:rsidRPr="003A5B95" w:rsidRDefault="003A5B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8FCC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171.15pt;margin-top:5.6pt;width:309.75pt;height:20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" filled="f" stroked="f" strokeweight=".5pt">
                <v:textbox>
                  <w:txbxContent>
                    <w:p w14:paraId="2BE3DBF1" w14:textId="5A228EBF" w:rsidR="00CC0991" w:rsidRPr="007C58EC" w:rsidRDefault="0052632F">
                      <w:pPr>
                        <w:rPr>
                          <w:b/>
                          <w:bCs/>
                          <w:sz w:val="44"/>
                          <w:szCs w:val="44"/>
                          <w:lang w:val="es-MX"/>
                        </w:rPr>
                      </w:pPr>
                      <w:r w:rsidRPr="007C58EC">
                        <w:rPr>
                          <w:b/>
                          <w:bCs/>
                          <w:sz w:val="44"/>
                          <w:szCs w:val="44"/>
                          <w:lang w:val="es-MX"/>
                        </w:rPr>
                        <w:t>BIMBA</w:t>
                      </w:r>
                    </w:p>
                    <w:p w14:paraId="594C6048" w14:textId="3E4210E5" w:rsidR="003A5B95" w:rsidRDefault="003A5B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Edad:</w:t>
                      </w:r>
                      <w:r w:rsidR="00222ADD">
                        <w:rPr>
                          <w:lang w:val="es-MX"/>
                        </w:rPr>
                        <w:t xml:space="preserve"> </w:t>
                      </w:r>
                      <w:r w:rsidR="00CF0D24">
                        <w:rPr>
                          <w:lang w:val="es-MX"/>
                        </w:rPr>
                        <w:t>/</w:t>
                      </w:r>
                    </w:p>
                    <w:p w14:paraId="01D86125" w14:textId="15AF6468" w:rsidR="007F1C65" w:rsidRDefault="007F1C6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Raza:</w:t>
                      </w:r>
                      <w:r w:rsidR="00222ADD">
                        <w:rPr>
                          <w:lang w:val="es-MX"/>
                        </w:rPr>
                        <w:t xml:space="preserve"> Italian Greyhound</w:t>
                      </w:r>
                    </w:p>
                    <w:p w14:paraId="1417725C" w14:textId="5BBE61B4" w:rsidR="007F1C65" w:rsidRDefault="007F1C6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</w:t>
                      </w:r>
                      <w:r w:rsidR="008D6E32">
                        <w:rPr>
                          <w:lang w:val="es-MX"/>
                        </w:rPr>
                        <w:t>r</w:t>
                      </w:r>
                      <w:r>
                        <w:rPr>
                          <w:lang w:val="es-MX"/>
                        </w:rPr>
                        <w:t>opietario:</w:t>
                      </w:r>
                      <w:r w:rsidR="00222ADD">
                        <w:rPr>
                          <w:lang w:val="es-MX"/>
                        </w:rPr>
                        <w:t xml:space="preserve"> Marissa Monr</w:t>
                      </w:r>
                      <w:r w:rsidR="0058795F">
                        <w:rPr>
                          <w:lang w:val="es-MX"/>
                        </w:rPr>
                        <w:t>roy</w:t>
                      </w:r>
                    </w:p>
                    <w:p w14:paraId="4A4B3E3C" w14:textId="182B9D35" w:rsidR="007F1C65" w:rsidRDefault="007F1C65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Titulo</w:t>
                      </w:r>
                      <w:proofErr w:type="spellEnd"/>
                      <w:r w:rsidR="00DC1868">
                        <w:rPr>
                          <w:lang w:val="es-MX"/>
                        </w:rPr>
                        <w:t>:</w:t>
                      </w:r>
                      <w:r w:rsidR="00EA35DA">
                        <w:rPr>
                          <w:lang w:val="es-MX"/>
                        </w:rPr>
                        <w:t xml:space="preserve"> 1 Fast CAT</w:t>
                      </w:r>
                    </w:p>
                    <w:p w14:paraId="684B9141" w14:textId="77777777" w:rsidR="007D46EA" w:rsidRDefault="007D46EA">
                      <w:pPr>
                        <w:rPr>
                          <w:lang w:val="es-MX"/>
                        </w:rPr>
                      </w:pPr>
                    </w:p>
                    <w:p w14:paraId="52BEBA85" w14:textId="77777777" w:rsidR="00DC1868" w:rsidRDefault="00DC1868">
                      <w:pPr>
                        <w:rPr>
                          <w:lang w:val="es-MX"/>
                        </w:rPr>
                      </w:pPr>
                    </w:p>
                    <w:p w14:paraId="0EA33A6D" w14:textId="77777777" w:rsidR="003A5B95" w:rsidRPr="003A5B95" w:rsidRDefault="003A5B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DF762" w14:textId="23C1EBB6" w:rsidR="00964B54" w:rsidRDefault="00964B54" w:rsidP="00B97E24">
      <w:pPr>
        <w:pStyle w:val="Anclajedeobjeto"/>
        <w:rPr>
          <w:noProof w:val="0"/>
          <w:lang w:val="es-MX"/>
        </w:rPr>
      </w:pPr>
    </w:p>
    <w:p w14:paraId="73AFC6A0" w14:textId="041EE41F" w:rsidR="00964B54" w:rsidRDefault="00964B54" w:rsidP="00B97E24">
      <w:pPr>
        <w:pStyle w:val="Anclajedeobjeto"/>
        <w:rPr>
          <w:noProof w:val="0"/>
          <w:lang w:val="es-MX"/>
        </w:rPr>
      </w:pPr>
    </w:p>
    <w:p w14:paraId="44B0000F" w14:textId="262CCD17" w:rsidR="00964B54" w:rsidRDefault="00964B54" w:rsidP="00B97E24">
      <w:pPr>
        <w:pStyle w:val="Anclajedeobjeto"/>
        <w:rPr>
          <w:noProof w:val="0"/>
          <w:lang w:val="es-MX"/>
        </w:rPr>
      </w:pPr>
    </w:p>
    <w:p w14:paraId="0B6B9E34" w14:textId="76520BA1" w:rsidR="00964B54" w:rsidRDefault="00964B54" w:rsidP="00B97E24">
      <w:pPr>
        <w:pStyle w:val="Anclajedeobjeto"/>
        <w:rPr>
          <w:noProof w:val="0"/>
          <w:lang w:val="es-MX"/>
        </w:rPr>
      </w:pPr>
    </w:p>
    <w:p w14:paraId="4C6AF908" w14:textId="297EDDAD" w:rsidR="00964B54" w:rsidRDefault="00964B54" w:rsidP="00B97E24">
      <w:pPr>
        <w:pStyle w:val="Anclajedeobjeto"/>
        <w:rPr>
          <w:noProof w:val="0"/>
          <w:lang w:val="es-MX"/>
        </w:rPr>
      </w:pPr>
    </w:p>
    <w:p w14:paraId="755CB5DC" w14:textId="03C55F28" w:rsidR="00964B54" w:rsidRDefault="00964B54" w:rsidP="00B97E24">
      <w:pPr>
        <w:pStyle w:val="Anclajedeobjeto"/>
        <w:rPr>
          <w:noProof w:val="0"/>
          <w:lang w:val="es-MX"/>
        </w:rPr>
      </w:pPr>
    </w:p>
    <w:p w14:paraId="6C149F94" w14:textId="0F44DD6C" w:rsidR="00964B54" w:rsidRDefault="00964B54" w:rsidP="00B97E24">
      <w:pPr>
        <w:pStyle w:val="Anclajedeobjeto"/>
        <w:rPr>
          <w:noProof w:val="0"/>
          <w:lang w:val="es-MX"/>
        </w:rPr>
      </w:pPr>
    </w:p>
    <w:p w14:paraId="655261C7" w14:textId="0DEE7F37" w:rsidR="00964B54" w:rsidRDefault="00964B54" w:rsidP="00B97E24">
      <w:pPr>
        <w:pStyle w:val="Anclajedeobjeto"/>
        <w:rPr>
          <w:noProof w:val="0"/>
          <w:lang w:val="es-MX"/>
        </w:rPr>
      </w:pPr>
    </w:p>
    <w:p w14:paraId="1136E30E" w14:textId="33507C34" w:rsidR="00964B54" w:rsidRDefault="00964B54" w:rsidP="00B97E24">
      <w:pPr>
        <w:pStyle w:val="Anclajedeobjeto"/>
        <w:rPr>
          <w:noProof w:val="0"/>
          <w:lang w:val="es-MX"/>
        </w:rPr>
      </w:pPr>
    </w:p>
    <w:p w14:paraId="0B25DE35" w14:textId="2633329F" w:rsidR="00964B54" w:rsidRDefault="00964B54" w:rsidP="00B97E24">
      <w:pPr>
        <w:pStyle w:val="Anclajedeobjeto"/>
        <w:rPr>
          <w:noProof w:val="0"/>
          <w:lang w:val="es-MX"/>
        </w:rPr>
      </w:pPr>
    </w:p>
    <w:p w14:paraId="5C0EB4AA" w14:textId="63AB9DCE" w:rsidR="00964B54" w:rsidRDefault="00964B54" w:rsidP="00B97E24">
      <w:pPr>
        <w:pStyle w:val="Anclajedeobjeto"/>
        <w:rPr>
          <w:noProof w:val="0"/>
          <w:lang w:val="es-MX"/>
        </w:rPr>
      </w:pPr>
    </w:p>
    <w:p w14:paraId="17AE904C" w14:textId="11E7F51A" w:rsidR="00964B54" w:rsidRDefault="00964B54" w:rsidP="00B97E24">
      <w:pPr>
        <w:pStyle w:val="Anclajedeobjeto"/>
        <w:rPr>
          <w:noProof w:val="0"/>
          <w:lang w:val="es-MX"/>
        </w:rPr>
      </w:pPr>
      <w:r w:rsidRPr="00E26C11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3144AE6B" wp14:editId="2C8D9EAE">
                <wp:simplePos x="0" y="0"/>
                <wp:positionH relativeFrom="margin">
                  <wp:posOffset>-355282</wp:posOffset>
                </wp:positionH>
                <wp:positionV relativeFrom="page">
                  <wp:posOffset>457200</wp:posOffset>
                </wp:positionV>
                <wp:extent cx="6805295" cy="10062845"/>
                <wp:effectExtent l="0" t="0" r="0" b="0"/>
                <wp:wrapNone/>
                <wp:docPr id="826189647" name="Rectángulo 8261896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295" cy="10062845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71EB" w14:textId="69508572" w:rsidR="0017063A" w:rsidRPr="008516A3" w:rsidRDefault="0017063A" w:rsidP="00320E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C65D98D" w14:textId="740842F0" w:rsidR="00320EC2" w:rsidRPr="008516A3" w:rsidRDefault="00320EC2" w:rsidP="00320E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A4205AE" w14:textId="73CB1C72" w:rsidR="00502E4E" w:rsidRDefault="00502E4E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A334BBD" w14:textId="77777777" w:rsidR="00502E4E" w:rsidRDefault="00502E4E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98A12F6" w14:textId="77777777" w:rsidR="00502E4E" w:rsidRDefault="00502E4E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4B06614" w14:textId="77777777" w:rsidR="00502E4E" w:rsidRDefault="00502E4E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DD2A0B1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D2ADF36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E4FE135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C27974E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671BC5D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980A4C7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C121460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8E01838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BEF0C22" w14:textId="77777777" w:rsidR="008516A3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834296D" w14:textId="77777777" w:rsidR="008516A3" w:rsidRPr="002050AE" w:rsidRDefault="008516A3" w:rsidP="00320EC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AE6B" id="Rectángulo 826189647" o:spid="_x0000_s1028" alt="&quot;&quot;" style="position:absolute;margin-left:-27.95pt;margin-top:36pt;width:535.85pt;height:792.3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" fillcolor="#ecead9" stroked="f">
                <v:textbox>
                  <w:txbxContent>
                    <w:p w14:paraId="699E71EB" w14:textId="69508572" w:rsidR="0017063A" w:rsidRPr="008516A3" w:rsidRDefault="0017063A" w:rsidP="00320EC2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  <w:p w14:paraId="4C65D98D" w14:textId="740842F0" w:rsidR="00320EC2" w:rsidRPr="008516A3" w:rsidRDefault="00320EC2" w:rsidP="00320EC2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  <w:p w14:paraId="5A4205AE" w14:textId="73CB1C72" w:rsidR="00502E4E" w:rsidRDefault="00502E4E" w:rsidP="00320EC2">
                      <w:pPr>
                        <w:rPr>
                          <w:lang w:val="es-MX"/>
                        </w:rPr>
                      </w:pPr>
                    </w:p>
                    <w:p w14:paraId="2A334BBD" w14:textId="77777777" w:rsidR="00502E4E" w:rsidRDefault="00502E4E" w:rsidP="00320EC2">
                      <w:pPr>
                        <w:rPr>
                          <w:lang w:val="es-MX"/>
                        </w:rPr>
                      </w:pPr>
                    </w:p>
                    <w:p w14:paraId="098A12F6" w14:textId="77777777" w:rsidR="00502E4E" w:rsidRDefault="00502E4E" w:rsidP="00320EC2">
                      <w:pPr>
                        <w:rPr>
                          <w:lang w:val="es-MX"/>
                        </w:rPr>
                      </w:pPr>
                    </w:p>
                    <w:p w14:paraId="34B06614" w14:textId="77777777" w:rsidR="00502E4E" w:rsidRDefault="00502E4E" w:rsidP="00320EC2">
                      <w:pPr>
                        <w:rPr>
                          <w:lang w:val="es-MX"/>
                        </w:rPr>
                      </w:pPr>
                    </w:p>
                    <w:p w14:paraId="5DD2A0B1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5D2ADF36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3E4FE135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4C27974E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4671BC5D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7980A4C7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0C121460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38E01838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1BEF0C22" w14:textId="77777777" w:rsidR="008516A3" w:rsidRDefault="008516A3" w:rsidP="00320EC2">
                      <w:pPr>
                        <w:rPr>
                          <w:lang w:val="es-MX"/>
                        </w:rPr>
                      </w:pPr>
                    </w:p>
                    <w:p w14:paraId="7834296D" w14:textId="77777777" w:rsidR="008516A3" w:rsidRPr="002050AE" w:rsidRDefault="008516A3" w:rsidP="00320EC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72B87933" w14:textId="155FD865" w:rsidR="00964B54" w:rsidRDefault="00964B54" w:rsidP="00B97E24">
      <w:pPr>
        <w:pStyle w:val="Anclajedeobjeto"/>
        <w:rPr>
          <w:noProof w:val="0"/>
          <w:lang w:val="es-MX"/>
        </w:rPr>
      </w:pPr>
    </w:p>
    <w:p w14:paraId="0AAB6973" w14:textId="109FB1F3" w:rsidR="00964B54" w:rsidRDefault="00964B54" w:rsidP="00B97E24">
      <w:pPr>
        <w:pStyle w:val="Anclajedeobjeto"/>
        <w:rPr>
          <w:noProof w:val="0"/>
          <w:lang w:val="es-MX"/>
        </w:rPr>
      </w:pPr>
    </w:p>
    <w:p w14:paraId="2A37770A" w14:textId="1E8F0625" w:rsidR="00964B54" w:rsidRDefault="00964B54" w:rsidP="00B97E24">
      <w:pPr>
        <w:pStyle w:val="Anclajedeobjeto"/>
        <w:rPr>
          <w:noProof w:val="0"/>
          <w:lang w:val="es-MX"/>
        </w:rPr>
      </w:pPr>
    </w:p>
    <w:p w14:paraId="6CCE32DC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3FB82D2C" w14:textId="5A2C8E09" w:rsidR="00964B54" w:rsidRDefault="00964B54" w:rsidP="00B97E24">
      <w:pPr>
        <w:pStyle w:val="Anclajedeobjeto"/>
        <w:rPr>
          <w:noProof w:val="0"/>
          <w:lang w:val="es-MX"/>
        </w:rPr>
      </w:pPr>
    </w:p>
    <w:p w14:paraId="6704FBC3" w14:textId="3212F8C8" w:rsidR="00964B54" w:rsidRDefault="00964B54" w:rsidP="00B97E24">
      <w:pPr>
        <w:pStyle w:val="Anclajedeobjeto"/>
        <w:rPr>
          <w:noProof w:val="0"/>
          <w:lang w:val="es-MX"/>
        </w:rPr>
      </w:pPr>
    </w:p>
    <w:p w14:paraId="12192AEC" w14:textId="72CBA5A3" w:rsidR="00964B54" w:rsidRDefault="00964B54" w:rsidP="00B97E24">
      <w:pPr>
        <w:pStyle w:val="Anclajedeobjeto"/>
        <w:rPr>
          <w:noProof w:val="0"/>
          <w:lang w:val="es-MX"/>
        </w:rPr>
      </w:pPr>
    </w:p>
    <w:p w14:paraId="3FC09A2D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7D7C9E53" w14:textId="09F07EF8" w:rsidR="00964B54" w:rsidRDefault="00964B54" w:rsidP="00B97E24">
      <w:pPr>
        <w:pStyle w:val="Anclajedeobjeto"/>
        <w:rPr>
          <w:noProof w:val="0"/>
          <w:lang w:val="es-MX"/>
        </w:rPr>
      </w:pPr>
    </w:p>
    <w:p w14:paraId="23175726" w14:textId="0C6E3F27" w:rsidR="00964B54" w:rsidRDefault="00964B54" w:rsidP="00B97E24">
      <w:pPr>
        <w:pStyle w:val="Anclajedeobjeto"/>
        <w:rPr>
          <w:noProof w:val="0"/>
          <w:lang w:val="es-MX"/>
        </w:rPr>
      </w:pPr>
    </w:p>
    <w:p w14:paraId="627A0077" w14:textId="347890B7" w:rsidR="00964B54" w:rsidRDefault="00964B54" w:rsidP="00B97E24">
      <w:pPr>
        <w:pStyle w:val="Anclajedeobjeto"/>
        <w:rPr>
          <w:noProof w:val="0"/>
          <w:lang w:val="es-MX"/>
        </w:rPr>
      </w:pPr>
    </w:p>
    <w:p w14:paraId="6AE44A13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7508EDA9" w14:textId="3E223662" w:rsidR="00964B54" w:rsidRDefault="00964B54" w:rsidP="00B97E24">
      <w:pPr>
        <w:pStyle w:val="Anclajedeobjeto"/>
        <w:rPr>
          <w:noProof w:val="0"/>
          <w:lang w:val="es-MX"/>
        </w:rPr>
      </w:pPr>
    </w:p>
    <w:p w14:paraId="74773142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552AA40C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52FB184B" w14:textId="430E2976" w:rsidR="00964B54" w:rsidRDefault="00964B54" w:rsidP="00B97E24">
      <w:pPr>
        <w:pStyle w:val="Anclajedeobjeto"/>
        <w:rPr>
          <w:noProof w:val="0"/>
          <w:lang w:val="es-MX"/>
        </w:rPr>
      </w:pPr>
    </w:p>
    <w:p w14:paraId="74CDBF89" w14:textId="33AC9456" w:rsidR="00964B54" w:rsidRDefault="00964B54" w:rsidP="00B97E24">
      <w:pPr>
        <w:pStyle w:val="Anclajedeobjeto"/>
        <w:rPr>
          <w:noProof w:val="0"/>
          <w:lang w:val="es-MX"/>
        </w:rPr>
      </w:pPr>
    </w:p>
    <w:p w14:paraId="092F6FDD" w14:textId="426F02C9" w:rsidR="00964B54" w:rsidRDefault="00964B54" w:rsidP="00B97E24">
      <w:pPr>
        <w:pStyle w:val="Anclajedeobjeto"/>
        <w:rPr>
          <w:noProof w:val="0"/>
          <w:lang w:val="es-MX"/>
        </w:rPr>
      </w:pPr>
    </w:p>
    <w:p w14:paraId="573399E9" w14:textId="77777777" w:rsidR="00964B54" w:rsidRDefault="00964B54" w:rsidP="00B97E24">
      <w:pPr>
        <w:pStyle w:val="Anclajedeobjeto"/>
        <w:rPr>
          <w:noProof w:val="0"/>
          <w:lang w:val="es-MX"/>
        </w:rPr>
      </w:pPr>
    </w:p>
    <w:p w14:paraId="4C6DD4A9" w14:textId="4ACEF603" w:rsidR="00964B54" w:rsidRDefault="00964B54" w:rsidP="00B97E24">
      <w:pPr>
        <w:pStyle w:val="Anclajedeobjeto"/>
        <w:rPr>
          <w:noProof w:val="0"/>
          <w:lang w:val="es-MX"/>
        </w:rPr>
      </w:pPr>
    </w:p>
    <w:p w14:paraId="69867841" w14:textId="2DFEF954" w:rsidR="00964B54" w:rsidRDefault="00964B54" w:rsidP="00B97E24">
      <w:pPr>
        <w:pStyle w:val="Anclajedeobjeto"/>
        <w:rPr>
          <w:noProof w:val="0"/>
          <w:lang w:val="es-MX"/>
        </w:rPr>
      </w:pPr>
    </w:p>
    <w:p w14:paraId="7B24CA8B" w14:textId="650A964A" w:rsidR="00964B54" w:rsidRDefault="00964B54" w:rsidP="00B97E24">
      <w:pPr>
        <w:pStyle w:val="Anclajedeobjeto"/>
        <w:rPr>
          <w:noProof w:val="0"/>
          <w:lang w:val="es-MX"/>
        </w:rPr>
      </w:pPr>
    </w:p>
    <w:p w14:paraId="0A86C76F" w14:textId="236C2039" w:rsidR="00964B54" w:rsidRDefault="00964B54" w:rsidP="00B97E24">
      <w:pPr>
        <w:pStyle w:val="Anclajedeobjeto"/>
        <w:rPr>
          <w:noProof w:val="0"/>
          <w:lang w:val="es-MX"/>
        </w:rPr>
      </w:pPr>
    </w:p>
    <w:p w14:paraId="0D6547B1" w14:textId="09A925B7" w:rsidR="00964B54" w:rsidRDefault="006074E4" w:rsidP="00B97E24">
      <w:pPr>
        <w:pStyle w:val="Anclajedeobjeto"/>
        <w:rPr>
          <w:noProof w:val="0"/>
          <w:lang w:val="es-MX"/>
        </w:rPr>
      </w:pPr>
      <w:r>
        <w:rPr>
          <w:b/>
          <w:bCs/>
          <w:sz w:val="28"/>
          <w:szCs w:val="28"/>
          <w:lang w:val="es-MX"/>
        </w:rPr>
        <w:drawing>
          <wp:anchor distT="0" distB="0" distL="114300" distR="114300" simplePos="0" relativeHeight="251678720" behindDoc="0" locked="0" layoutInCell="1" allowOverlap="1" wp14:anchorId="1B720EDC" wp14:editId="52C10D8E">
            <wp:simplePos x="0" y="0"/>
            <wp:positionH relativeFrom="margin">
              <wp:posOffset>2834640</wp:posOffset>
            </wp:positionH>
            <wp:positionV relativeFrom="page">
              <wp:posOffset>3723640</wp:posOffset>
            </wp:positionV>
            <wp:extent cx="3082925" cy="2732405"/>
            <wp:effectExtent l="0" t="0" r="3175" b="0"/>
            <wp:wrapSquare wrapText="bothSides"/>
            <wp:docPr id="20501992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99229" name="Imagen 205019922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57BD6" w14:textId="0FDFE315" w:rsidR="00697A2E" w:rsidRDefault="00697A2E" w:rsidP="00B97E24">
      <w:pPr>
        <w:pStyle w:val="Anclajedeobjeto"/>
        <w:rPr>
          <w:noProof w:val="0"/>
          <w:lang w:val="es-MX"/>
        </w:rPr>
      </w:pPr>
    </w:p>
    <w:p w14:paraId="0C5DCA0A" w14:textId="69CE488F" w:rsidR="00697A2E" w:rsidRDefault="00697A2E" w:rsidP="00B97E24">
      <w:pPr>
        <w:pStyle w:val="Anclajedeobjeto"/>
        <w:rPr>
          <w:noProof w:val="0"/>
          <w:lang w:val="es-MX"/>
        </w:rPr>
      </w:pPr>
    </w:p>
    <w:p w14:paraId="35577BEC" w14:textId="061CFAA9" w:rsidR="00697A2E" w:rsidRDefault="008D6E32" w:rsidP="00B97E24">
      <w:pPr>
        <w:pStyle w:val="Anclajedeobjeto"/>
        <w:rPr>
          <w:noProof w:val="0"/>
          <w:lang w:val="es-MX"/>
        </w:rPr>
      </w:pPr>
      <w:r>
        <w:rPr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05B74" wp14:editId="266F914D">
                <wp:simplePos x="0" y="0"/>
                <wp:positionH relativeFrom="column">
                  <wp:posOffset>-153670</wp:posOffset>
                </wp:positionH>
                <wp:positionV relativeFrom="paragraph">
                  <wp:posOffset>100965</wp:posOffset>
                </wp:positionV>
                <wp:extent cx="2794000" cy="2292350"/>
                <wp:effectExtent l="0" t="0" r="0" b="0"/>
                <wp:wrapNone/>
                <wp:docPr id="15307381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29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FECE9" w14:textId="0B6016A7" w:rsidR="00CC0991" w:rsidRPr="007C58EC" w:rsidRDefault="00DC1868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C58EC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COMETA</w:t>
                            </w:r>
                          </w:p>
                          <w:p w14:paraId="5B48A725" w14:textId="759BE8CB" w:rsidR="00DC1868" w:rsidRDefault="008D6E3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Edad:</w:t>
                            </w:r>
                            <w:r w:rsidR="00EC1377">
                              <w:rPr>
                                <w:lang w:val="es-MX"/>
                              </w:rPr>
                              <w:t xml:space="preserve"> 4 años</w:t>
                            </w:r>
                          </w:p>
                          <w:p w14:paraId="249B1284" w14:textId="4696F1B6" w:rsidR="008D6E32" w:rsidRDefault="008D6E3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Raza:</w:t>
                            </w:r>
                            <w:r w:rsidR="0058795F">
                              <w:rPr>
                                <w:lang w:val="es-MX"/>
                              </w:rPr>
                              <w:t xml:space="preserve"> Mix</w:t>
                            </w:r>
                          </w:p>
                          <w:p w14:paraId="74009355" w14:textId="62E06317" w:rsidR="008D6E32" w:rsidRDefault="008D6E3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Propietario:</w:t>
                            </w:r>
                            <w:r w:rsidR="00B222B7">
                              <w:rPr>
                                <w:lang w:val="es-MX"/>
                              </w:rPr>
                              <w:t xml:space="preserve"> Marilyn Villanueva</w:t>
                            </w:r>
                          </w:p>
                          <w:p w14:paraId="0BB1853F" w14:textId="7CCE8BE3" w:rsidR="008D6E32" w:rsidRDefault="008D6E32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</w:t>
                            </w:r>
                            <w:r w:rsidR="00484776">
                              <w:rPr>
                                <w:lang w:val="es-MX"/>
                              </w:rPr>
                              <w:t>1 Fast CAT/</w:t>
                            </w:r>
                            <w:r w:rsidR="000C03DE">
                              <w:rPr>
                                <w:lang w:val="es-MX"/>
                              </w:rPr>
                              <w:t xml:space="preserve"> 1 Fast CAT</w:t>
                            </w:r>
                          </w:p>
                          <w:p w14:paraId="7DBC02DF" w14:textId="77777777" w:rsidR="008D6E32" w:rsidRPr="00DC1868" w:rsidRDefault="008D6E3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5B74" id="Cuadro de texto 12" o:spid="_x0000_s1029" type="#_x0000_t202" style="position:absolute;margin-left:-12.1pt;margin-top:7.95pt;width:220pt;height:18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" filled="f" stroked="f" strokeweight=".5pt">
                <v:textbox>
                  <w:txbxContent>
                    <w:p w14:paraId="50EFECE9" w14:textId="0B6016A7" w:rsidR="00CC0991" w:rsidRPr="007C58EC" w:rsidRDefault="00DC1868">
                      <w:pPr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7C58EC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COMETA</w:t>
                      </w:r>
                    </w:p>
                    <w:p w14:paraId="5B48A725" w14:textId="759BE8CB" w:rsidR="00DC1868" w:rsidRDefault="008D6E3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Edad:</w:t>
                      </w:r>
                      <w:r w:rsidR="00EC1377">
                        <w:rPr>
                          <w:lang w:val="es-MX"/>
                        </w:rPr>
                        <w:t xml:space="preserve"> 4 años</w:t>
                      </w:r>
                    </w:p>
                    <w:p w14:paraId="249B1284" w14:textId="4696F1B6" w:rsidR="008D6E32" w:rsidRDefault="008D6E3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Raza:</w:t>
                      </w:r>
                      <w:r w:rsidR="0058795F">
                        <w:rPr>
                          <w:lang w:val="es-MX"/>
                        </w:rPr>
                        <w:t xml:space="preserve"> Mix</w:t>
                      </w:r>
                    </w:p>
                    <w:p w14:paraId="74009355" w14:textId="62E06317" w:rsidR="008D6E32" w:rsidRDefault="008D6E3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Propietario:</w:t>
                      </w:r>
                      <w:r w:rsidR="00B222B7">
                        <w:rPr>
                          <w:lang w:val="es-MX"/>
                        </w:rPr>
                        <w:t xml:space="preserve"> Marilyn Villanueva</w:t>
                      </w:r>
                    </w:p>
                    <w:p w14:paraId="0BB1853F" w14:textId="7CCE8BE3" w:rsidR="008D6E32" w:rsidRDefault="008D6E32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Titulo</w:t>
                      </w:r>
                      <w:proofErr w:type="spellEnd"/>
                      <w:r>
                        <w:rPr>
                          <w:lang w:val="es-MX"/>
                        </w:rPr>
                        <w:t>:</w:t>
                      </w:r>
                      <w:r w:rsidR="00484776">
                        <w:rPr>
                          <w:lang w:val="es-MX"/>
                        </w:rPr>
                        <w:t>1 Fast CAT/</w:t>
                      </w:r>
                      <w:r w:rsidR="000C03DE">
                        <w:rPr>
                          <w:lang w:val="es-MX"/>
                        </w:rPr>
                        <w:t xml:space="preserve"> 1 Fast CAT</w:t>
                      </w:r>
                    </w:p>
                    <w:p w14:paraId="7DBC02DF" w14:textId="77777777" w:rsidR="008D6E32" w:rsidRPr="00DC1868" w:rsidRDefault="008D6E3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FA323" w14:textId="70B2622B" w:rsidR="00697A2E" w:rsidRDefault="00697A2E" w:rsidP="00B97E24">
      <w:pPr>
        <w:pStyle w:val="Anclajedeobjeto"/>
        <w:rPr>
          <w:noProof w:val="0"/>
          <w:lang w:val="es-MX"/>
        </w:rPr>
      </w:pPr>
    </w:p>
    <w:p w14:paraId="0EED7858" w14:textId="417A4B17" w:rsidR="00697A2E" w:rsidRDefault="00697A2E" w:rsidP="00B97E24">
      <w:pPr>
        <w:pStyle w:val="Anclajedeobjeto"/>
        <w:rPr>
          <w:noProof w:val="0"/>
          <w:lang w:val="es-MX"/>
        </w:rPr>
      </w:pPr>
    </w:p>
    <w:p w14:paraId="5FD1F89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1742310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A9B8C36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DCE7E3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E4467BC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B3E6D2A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689908C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C4483D2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326D9A8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E9FE8C3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F9955C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D6A4115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2B5D404F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D698114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24A0610B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C92696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0DC2230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84C66EE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0FCCF4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A5F5DD0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237ACA6B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3A36F7B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31C4B44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086F813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CA862EE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B5E3E7C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25F1DE4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8C2462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12CCADE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B0ABA41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DEA85E2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0713EBD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0D8E702E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98FB0DB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9E1BDB3" w14:textId="1B6B0664" w:rsidR="00697A2E" w:rsidRDefault="00697A2E" w:rsidP="00B97E24">
      <w:pPr>
        <w:pStyle w:val="Anclajedeobjeto"/>
        <w:rPr>
          <w:noProof w:val="0"/>
          <w:lang w:val="es-MX"/>
        </w:rPr>
      </w:pPr>
    </w:p>
    <w:p w14:paraId="19E31774" w14:textId="056F0CD8" w:rsidR="00697A2E" w:rsidRDefault="00697A2E" w:rsidP="00B97E24">
      <w:pPr>
        <w:pStyle w:val="Anclajedeobjeto"/>
        <w:rPr>
          <w:noProof w:val="0"/>
          <w:lang w:val="es-MX"/>
        </w:rPr>
      </w:pPr>
      <w:r>
        <w:rPr>
          <w:b/>
          <w:bCs/>
          <w:sz w:val="28"/>
          <w:szCs w:val="28"/>
          <w:lang w:val="es-MX"/>
        </w:rPr>
        <w:drawing>
          <wp:anchor distT="0" distB="0" distL="114300" distR="114300" simplePos="0" relativeHeight="251679744" behindDoc="0" locked="0" layoutInCell="1" allowOverlap="1" wp14:anchorId="77A22D7B" wp14:editId="604883A2">
            <wp:simplePos x="0" y="0"/>
            <wp:positionH relativeFrom="column">
              <wp:posOffset>14605</wp:posOffset>
            </wp:positionH>
            <wp:positionV relativeFrom="page">
              <wp:posOffset>7196773</wp:posOffset>
            </wp:positionV>
            <wp:extent cx="3820795" cy="2545080"/>
            <wp:effectExtent l="0" t="0" r="8255" b="7620"/>
            <wp:wrapSquare wrapText="bothSides"/>
            <wp:docPr id="1801923843" name="Imagen 8" descr="Caballo de pie sobre pa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23843" name="Imagen 8" descr="Caballo de pie sobre pasto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508BD" w14:textId="4EBBCEB2" w:rsidR="00697A2E" w:rsidRDefault="00B62C08" w:rsidP="00B97E24">
      <w:pPr>
        <w:pStyle w:val="Anclajedeobjeto"/>
        <w:rPr>
          <w:noProof w:val="0"/>
          <w:lang w:val="es-MX"/>
        </w:rPr>
      </w:pPr>
      <w:r>
        <w:rPr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55CBB" wp14:editId="27653302">
                <wp:simplePos x="0" y="0"/>
                <wp:positionH relativeFrom="column">
                  <wp:posOffset>3973830</wp:posOffset>
                </wp:positionH>
                <wp:positionV relativeFrom="paragraph">
                  <wp:posOffset>57785</wp:posOffset>
                </wp:positionV>
                <wp:extent cx="2076450" cy="2571750"/>
                <wp:effectExtent l="0" t="0" r="0" b="0"/>
                <wp:wrapNone/>
                <wp:docPr id="1312189421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4C2BB" w14:textId="3436B83E" w:rsidR="00B62C08" w:rsidRPr="007C58EC" w:rsidRDefault="0057630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C58EC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HERMES</w:t>
                            </w:r>
                          </w:p>
                          <w:p w14:paraId="6857CCF0" w14:textId="7BCF1788" w:rsidR="00576307" w:rsidRDefault="0037183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Edad:</w:t>
                            </w:r>
                            <w:r w:rsidR="00D32654">
                              <w:rPr>
                                <w:lang w:val="es-MX"/>
                              </w:rPr>
                              <w:t xml:space="preserve"> 3 años</w:t>
                            </w:r>
                          </w:p>
                          <w:p w14:paraId="70FDDEE6" w14:textId="64E68FB4" w:rsidR="00371836" w:rsidRDefault="0037183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Raza:</w:t>
                            </w:r>
                            <w:r w:rsidR="0058795F">
                              <w:rPr>
                                <w:lang w:val="es-MX"/>
                              </w:rPr>
                              <w:t xml:space="preserve"> Greyhound</w:t>
                            </w:r>
                          </w:p>
                          <w:p w14:paraId="2D4FB8F2" w14:textId="747338CF" w:rsidR="00371836" w:rsidRDefault="0037183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Propietario:</w:t>
                            </w:r>
                            <w:r w:rsidR="00D32654">
                              <w:rPr>
                                <w:lang w:val="es-MX"/>
                              </w:rPr>
                              <w:t xml:space="preserve"> Tristano Volpato</w:t>
                            </w:r>
                          </w:p>
                          <w:p w14:paraId="1893A4A1" w14:textId="76B7E990" w:rsidR="00371836" w:rsidRDefault="00371836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</w:t>
                            </w:r>
                            <w:r w:rsidR="00FA44A9">
                              <w:rPr>
                                <w:lang w:val="es-MX"/>
                              </w:rPr>
                              <w:t xml:space="preserve"> 1 V100</w:t>
                            </w:r>
                            <w:r w:rsidR="00484776">
                              <w:rPr>
                                <w:lang w:val="es-MX"/>
                              </w:rPr>
                              <w:t>/2 Fast CAT</w:t>
                            </w:r>
                          </w:p>
                          <w:p w14:paraId="50352BFA" w14:textId="77777777" w:rsidR="00371836" w:rsidRPr="00371836" w:rsidRDefault="0037183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5CBB" id="Cuadro de texto 13" o:spid="_x0000_s1030" type="#_x0000_t202" style="position:absolute;margin-left:312.9pt;margin-top:4.55pt;width:163.5pt;height:20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" filled="f" stroked="f" strokeweight=".5pt">
                <v:textbox>
                  <w:txbxContent>
                    <w:p w14:paraId="4874C2BB" w14:textId="3436B83E" w:rsidR="00B62C08" w:rsidRPr="007C58EC" w:rsidRDefault="00576307">
                      <w:pPr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7C58EC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HERMES</w:t>
                      </w:r>
                    </w:p>
                    <w:p w14:paraId="6857CCF0" w14:textId="7BCF1788" w:rsidR="00576307" w:rsidRDefault="0037183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Edad:</w:t>
                      </w:r>
                      <w:r w:rsidR="00D32654">
                        <w:rPr>
                          <w:lang w:val="es-MX"/>
                        </w:rPr>
                        <w:t xml:space="preserve"> 3 años</w:t>
                      </w:r>
                    </w:p>
                    <w:p w14:paraId="70FDDEE6" w14:textId="64E68FB4" w:rsidR="00371836" w:rsidRDefault="0037183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Raza:</w:t>
                      </w:r>
                      <w:r w:rsidR="0058795F">
                        <w:rPr>
                          <w:lang w:val="es-MX"/>
                        </w:rPr>
                        <w:t xml:space="preserve"> Greyhound</w:t>
                      </w:r>
                    </w:p>
                    <w:p w14:paraId="2D4FB8F2" w14:textId="747338CF" w:rsidR="00371836" w:rsidRDefault="0037183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Propietario:</w:t>
                      </w:r>
                      <w:r w:rsidR="00D32654">
                        <w:rPr>
                          <w:lang w:val="es-MX"/>
                        </w:rPr>
                        <w:t xml:space="preserve"> Tristano Volpato</w:t>
                      </w:r>
                    </w:p>
                    <w:p w14:paraId="1893A4A1" w14:textId="76B7E990" w:rsidR="00371836" w:rsidRDefault="00371836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Titulo</w:t>
                      </w:r>
                      <w:proofErr w:type="spellEnd"/>
                      <w:r>
                        <w:rPr>
                          <w:lang w:val="es-MX"/>
                        </w:rPr>
                        <w:t>:</w:t>
                      </w:r>
                      <w:r w:rsidR="00FA44A9">
                        <w:rPr>
                          <w:lang w:val="es-MX"/>
                        </w:rPr>
                        <w:t xml:space="preserve"> 1 V100</w:t>
                      </w:r>
                      <w:r w:rsidR="00484776">
                        <w:rPr>
                          <w:lang w:val="es-MX"/>
                        </w:rPr>
                        <w:t>/2 Fast CAT</w:t>
                      </w:r>
                    </w:p>
                    <w:p w14:paraId="50352BFA" w14:textId="77777777" w:rsidR="00371836" w:rsidRPr="00371836" w:rsidRDefault="0037183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338A0" w14:textId="1F4B6C94" w:rsidR="00697A2E" w:rsidRDefault="00697A2E" w:rsidP="00B97E24">
      <w:pPr>
        <w:pStyle w:val="Anclajedeobjeto"/>
        <w:rPr>
          <w:noProof w:val="0"/>
          <w:lang w:val="es-MX"/>
        </w:rPr>
      </w:pPr>
    </w:p>
    <w:p w14:paraId="37EA0DB2" w14:textId="19A72EB3" w:rsidR="00697A2E" w:rsidRDefault="00697A2E" w:rsidP="00B97E24">
      <w:pPr>
        <w:pStyle w:val="Anclajedeobjeto"/>
        <w:rPr>
          <w:noProof w:val="0"/>
          <w:lang w:val="es-MX"/>
        </w:rPr>
      </w:pPr>
    </w:p>
    <w:p w14:paraId="394D459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CFA451E" w14:textId="1E2A197C" w:rsidR="00697A2E" w:rsidRDefault="00697A2E" w:rsidP="00B97E24">
      <w:pPr>
        <w:pStyle w:val="Anclajedeobjeto"/>
        <w:rPr>
          <w:noProof w:val="0"/>
          <w:lang w:val="es-MX"/>
        </w:rPr>
      </w:pPr>
    </w:p>
    <w:p w14:paraId="3724C4BC" w14:textId="4FB24788" w:rsidR="00697A2E" w:rsidRDefault="00697A2E" w:rsidP="00B97E24">
      <w:pPr>
        <w:pStyle w:val="Anclajedeobjeto"/>
        <w:rPr>
          <w:noProof w:val="0"/>
          <w:lang w:val="es-MX"/>
        </w:rPr>
      </w:pPr>
    </w:p>
    <w:p w14:paraId="3A109DAD" w14:textId="4705221D" w:rsidR="00697A2E" w:rsidRDefault="00697A2E" w:rsidP="00B97E24">
      <w:pPr>
        <w:pStyle w:val="Anclajedeobjeto"/>
        <w:rPr>
          <w:noProof w:val="0"/>
          <w:lang w:val="es-MX"/>
        </w:rPr>
      </w:pPr>
    </w:p>
    <w:p w14:paraId="35989B80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B30562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3463880" w14:textId="4E20C315" w:rsidR="00697A2E" w:rsidRDefault="00697A2E" w:rsidP="00B97E24">
      <w:pPr>
        <w:pStyle w:val="Anclajedeobjeto"/>
        <w:rPr>
          <w:noProof w:val="0"/>
          <w:lang w:val="es-MX"/>
        </w:rPr>
      </w:pPr>
    </w:p>
    <w:p w14:paraId="4B82F774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674DD7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04A4E80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724F5984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02BD39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2234032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8298A2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A76B2A9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A409ED5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F108205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7DECD22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6602468" w14:textId="053318A8" w:rsidR="00697A2E" w:rsidRDefault="00697A2E" w:rsidP="00B97E24">
      <w:pPr>
        <w:pStyle w:val="Anclajedeobjeto"/>
        <w:rPr>
          <w:noProof w:val="0"/>
          <w:lang w:val="es-MX"/>
        </w:rPr>
      </w:pPr>
    </w:p>
    <w:p w14:paraId="6622AF80" w14:textId="473B51AC" w:rsidR="00697A2E" w:rsidRDefault="00697A2E" w:rsidP="00B97E24">
      <w:pPr>
        <w:pStyle w:val="Anclajedeobjeto"/>
        <w:rPr>
          <w:noProof w:val="0"/>
          <w:lang w:val="es-MX"/>
        </w:rPr>
      </w:pPr>
    </w:p>
    <w:p w14:paraId="15C559FC" w14:textId="4F64D5FD" w:rsidR="00697A2E" w:rsidRDefault="00697A2E" w:rsidP="00B97E24">
      <w:pPr>
        <w:pStyle w:val="Anclajedeobjeto"/>
        <w:rPr>
          <w:noProof w:val="0"/>
          <w:lang w:val="es-MX"/>
        </w:rPr>
      </w:pPr>
    </w:p>
    <w:p w14:paraId="2E4FB5D9" w14:textId="223F1D37" w:rsidR="00697A2E" w:rsidRDefault="00697A2E" w:rsidP="00B97E24">
      <w:pPr>
        <w:pStyle w:val="Anclajedeobjeto"/>
        <w:rPr>
          <w:noProof w:val="0"/>
          <w:lang w:val="es-MX"/>
        </w:rPr>
      </w:pPr>
    </w:p>
    <w:p w14:paraId="772D96C2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58D2E0ED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A7EE3F3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436EA945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FA5D3FB" w14:textId="5F37A768" w:rsidR="00697A2E" w:rsidRDefault="00697A2E" w:rsidP="00B97E24">
      <w:pPr>
        <w:pStyle w:val="Anclajedeobjeto"/>
        <w:rPr>
          <w:noProof w:val="0"/>
          <w:lang w:val="es-MX"/>
        </w:rPr>
      </w:pPr>
    </w:p>
    <w:p w14:paraId="2A409DCC" w14:textId="66544BB9" w:rsidR="00697A2E" w:rsidRDefault="00697A2E" w:rsidP="00B97E24">
      <w:pPr>
        <w:pStyle w:val="Anclajedeobjeto"/>
        <w:rPr>
          <w:noProof w:val="0"/>
          <w:lang w:val="es-MX"/>
        </w:rPr>
      </w:pPr>
    </w:p>
    <w:p w14:paraId="6CBD1FA2" w14:textId="24A3E402" w:rsidR="00697A2E" w:rsidRDefault="00697A2E" w:rsidP="00B97E24">
      <w:pPr>
        <w:pStyle w:val="Anclajedeobjeto"/>
        <w:rPr>
          <w:noProof w:val="0"/>
          <w:lang w:val="es-MX"/>
        </w:rPr>
      </w:pPr>
    </w:p>
    <w:p w14:paraId="1D879AAC" w14:textId="0DD270A4" w:rsidR="00697A2E" w:rsidRDefault="00697A2E" w:rsidP="00B97E24">
      <w:pPr>
        <w:pStyle w:val="Anclajedeobjeto"/>
        <w:rPr>
          <w:noProof w:val="0"/>
          <w:lang w:val="es-MX"/>
        </w:rPr>
      </w:pPr>
    </w:p>
    <w:p w14:paraId="6100A5E4" w14:textId="2ECE845E" w:rsidR="00697A2E" w:rsidRDefault="00697A2E" w:rsidP="00B97E24">
      <w:pPr>
        <w:pStyle w:val="Anclajedeobjeto"/>
        <w:rPr>
          <w:noProof w:val="0"/>
          <w:lang w:val="es-MX"/>
        </w:rPr>
      </w:pPr>
    </w:p>
    <w:p w14:paraId="356D240D" w14:textId="15188410" w:rsidR="00697A2E" w:rsidRDefault="00697A2E" w:rsidP="00B97E24">
      <w:pPr>
        <w:pStyle w:val="Anclajedeobjeto"/>
        <w:rPr>
          <w:noProof w:val="0"/>
          <w:lang w:val="es-MX"/>
        </w:rPr>
      </w:pPr>
    </w:p>
    <w:p w14:paraId="0294570F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1C34C3A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29C992F7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6FBA0D9E" w14:textId="30196CFA" w:rsidR="00697A2E" w:rsidRDefault="00697A2E" w:rsidP="00B97E24">
      <w:pPr>
        <w:pStyle w:val="Anclajedeobjeto"/>
        <w:rPr>
          <w:noProof w:val="0"/>
          <w:lang w:val="es-MX"/>
        </w:rPr>
      </w:pPr>
    </w:p>
    <w:p w14:paraId="2C3A48AA" w14:textId="66A6987A" w:rsidR="00697A2E" w:rsidRDefault="00697A2E" w:rsidP="00B97E24">
      <w:pPr>
        <w:pStyle w:val="Anclajedeobjeto"/>
        <w:rPr>
          <w:noProof w:val="0"/>
          <w:lang w:val="es-MX"/>
        </w:rPr>
      </w:pPr>
    </w:p>
    <w:p w14:paraId="1D333D76" w14:textId="511B0776" w:rsidR="00697A2E" w:rsidRDefault="00697A2E" w:rsidP="00B97E24">
      <w:pPr>
        <w:pStyle w:val="Anclajedeobjeto"/>
        <w:rPr>
          <w:noProof w:val="0"/>
          <w:lang w:val="es-MX"/>
        </w:rPr>
      </w:pPr>
    </w:p>
    <w:p w14:paraId="3D15D394" w14:textId="54FDD330" w:rsidR="00697A2E" w:rsidRDefault="00697A2E" w:rsidP="00B97E24">
      <w:pPr>
        <w:pStyle w:val="Anclajedeobjeto"/>
        <w:rPr>
          <w:noProof w:val="0"/>
          <w:lang w:val="es-MX"/>
        </w:rPr>
      </w:pPr>
    </w:p>
    <w:p w14:paraId="2A9D58CD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356EFB06" w14:textId="77777777" w:rsidR="00697A2E" w:rsidRDefault="00697A2E" w:rsidP="00B97E24">
      <w:pPr>
        <w:pStyle w:val="Anclajedeobjeto"/>
        <w:rPr>
          <w:noProof w:val="0"/>
          <w:lang w:val="es-MX"/>
        </w:rPr>
      </w:pPr>
    </w:p>
    <w:p w14:paraId="22AADCBB" w14:textId="7F19800C" w:rsidR="00697A2E" w:rsidRDefault="00697A2E" w:rsidP="00B97E24">
      <w:pPr>
        <w:pStyle w:val="Anclajedeobjeto"/>
        <w:rPr>
          <w:noProof w:val="0"/>
          <w:lang w:val="es-MX"/>
        </w:rPr>
      </w:pPr>
      <w:r>
        <w:rPr>
          <w:sz w:val="12"/>
          <w:lang w:val="es-MX" w:bidi="es-MX"/>
        </w:rPr>
        <w:drawing>
          <wp:anchor distT="0" distB="0" distL="114300" distR="114300" simplePos="0" relativeHeight="251682816" behindDoc="0" locked="0" layoutInCell="1" allowOverlap="1" wp14:anchorId="0EB40119" wp14:editId="43B35B44">
            <wp:simplePos x="0" y="0"/>
            <wp:positionH relativeFrom="margin">
              <wp:align>left</wp:align>
            </wp:positionH>
            <wp:positionV relativeFrom="page">
              <wp:posOffset>961390</wp:posOffset>
            </wp:positionV>
            <wp:extent cx="3338195" cy="1878330"/>
            <wp:effectExtent l="0" t="0" r="0" b="7620"/>
            <wp:wrapSquare wrapText="bothSides"/>
            <wp:docPr id="1852756535" name="Imagen 9" descr="Un perro corriendo en el ca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56535" name="Imagen 9" descr="Un perro corriendo en el campo&#10;&#10;Descripción generada automáticamen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7376E" w14:textId="10524EBD" w:rsidR="00697A2E" w:rsidRDefault="00B62C08" w:rsidP="00B97E24">
      <w:pPr>
        <w:pStyle w:val="Anclajedeobjeto"/>
        <w:rPr>
          <w:noProof w:val="0"/>
          <w:lang w:val="es-MX"/>
        </w:rPr>
      </w:pPr>
      <w:r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EF7A5" wp14:editId="7156614A">
                <wp:simplePos x="0" y="0"/>
                <wp:positionH relativeFrom="column">
                  <wp:posOffset>3573780</wp:posOffset>
                </wp:positionH>
                <wp:positionV relativeFrom="paragraph">
                  <wp:posOffset>12700</wp:posOffset>
                </wp:positionV>
                <wp:extent cx="2647950" cy="1840230"/>
                <wp:effectExtent l="0" t="0" r="0" b="7620"/>
                <wp:wrapNone/>
                <wp:docPr id="320396847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4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E9365" w14:textId="58F7ED2D" w:rsidR="00B62C08" w:rsidRPr="003D6F14" w:rsidRDefault="00371836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D6F14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ELLA</w:t>
                            </w:r>
                          </w:p>
                          <w:p w14:paraId="126144BB" w14:textId="6DCC6AF3" w:rsidR="00371836" w:rsidRDefault="00E0130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Edad:</w:t>
                            </w:r>
                            <w:r w:rsidR="00DA19DC">
                              <w:rPr>
                                <w:lang w:val="es-MX"/>
                              </w:rPr>
                              <w:t xml:space="preserve"> 3 años</w:t>
                            </w:r>
                          </w:p>
                          <w:p w14:paraId="24A81ED2" w14:textId="20A0B22E" w:rsidR="00E0130C" w:rsidRDefault="00E0130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Raza:</w:t>
                            </w:r>
                            <w:r w:rsidR="00DA19DC">
                              <w:rPr>
                                <w:lang w:val="es-MX"/>
                              </w:rPr>
                              <w:t xml:space="preserve"> Whippet</w:t>
                            </w:r>
                          </w:p>
                          <w:p w14:paraId="483D82A2" w14:textId="06FA1FF1" w:rsidR="00E0130C" w:rsidRDefault="00E0130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Propietario:</w:t>
                            </w:r>
                            <w:r w:rsidR="00DA19DC">
                              <w:rPr>
                                <w:lang w:val="es-MX"/>
                              </w:rPr>
                              <w:t xml:space="preserve"> Lilia Cera</w:t>
                            </w:r>
                          </w:p>
                          <w:p w14:paraId="419A80F9" w14:textId="08AD4520" w:rsidR="00E0130C" w:rsidRPr="00371836" w:rsidRDefault="00E0130C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</w:t>
                            </w:r>
                            <w:r w:rsidR="009E07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0E228C">
                              <w:rPr>
                                <w:lang w:val="es-MX"/>
                              </w:rPr>
                              <w:t>3</w:t>
                            </w:r>
                            <w:r w:rsidR="00543EA7">
                              <w:rPr>
                                <w:lang w:val="es-MX"/>
                              </w:rPr>
                              <w:t xml:space="preserve"> AVR/2 Fast CAT/</w:t>
                            </w:r>
                            <w:r w:rsidR="000E228C">
                              <w:rPr>
                                <w:lang w:val="es-MX"/>
                              </w:rPr>
                              <w:t>1 Fast 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F7A5" id="Cuadro de texto 14" o:spid="_x0000_s1031" type="#_x0000_t202" style="position:absolute;margin-left:281.4pt;margin-top:1pt;width:208.5pt;height:14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" filled="f" stroked="f" strokeweight=".5pt">
                <v:textbox>
                  <w:txbxContent>
                    <w:p w14:paraId="184E9365" w14:textId="58F7ED2D" w:rsidR="00B62C08" w:rsidRPr="003D6F14" w:rsidRDefault="00371836">
                      <w:pPr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3D6F14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ELLA</w:t>
                      </w:r>
                    </w:p>
                    <w:p w14:paraId="126144BB" w14:textId="6DCC6AF3" w:rsidR="00371836" w:rsidRDefault="00E0130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Edad:</w:t>
                      </w:r>
                      <w:r w:rsidR="00DA19DC">
                        <w:rPr>
                          <w:lang w:val="es-MX"/>
                        </w:rPr>
                        <w:t xml:space="preserve"> 3 años</w:t>
                      </w:r>
                    </w:p>
                    <w:p w14:paraId="24A81ED2" w14:textId="20A0B22E" w:rsidR="00E0130C" w:rsidRDefault="00E0130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Raza:</w:t>
                      </w:r>
                      <w:r w:rsidR="00DA19DC">
                        <w:rPr>
                          <w:lang w:val="es-MX"/>
                        </w:rPr>
                        <w:t xml:space="preserve"> Whippet</w:t>
                      </w:r>
                    </w:p>
                    <w:p w14:paraId="483D82A2" w14:textId="06FA1FF1" w:rsidR="00E0130C" w:rsidRDefault="00E0130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Propietario:</w:t>
                      </w:r>
                      <w:r w:rsidR="00DA19DC">
                        <w:rPr>
                          <w:lang w:val="es-MX"/>
                        </w:rPr>
                        <w:t xml:space="preserve"> Lilia Cera</w:t>
                      </w:r>
                    </w:p>
                    <w:p w14:paraId="419A80F9" w14:textId="08AD4520" w:rsidR="00E0130C" w:rsidRPr="00371836" w:rsidRDefault="00E0130C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Titulo</w:t>
                      </w:r>
                      <w:proofErr w:type="spellEnd"/>
                      <w:r>
                        <w:rPr>
                          <w:lang w:val="es-MX"/>
                        </w:rPr>
                        <w:t>:</w:t>
                      </w:r>
                      <w:r w:rsidR="009E07E4">
                        <w:rPr>
                          <w:lang w:val="es-MX"/>
                        </w:rPr>
                        <w:t xml:space="preserve"> </w:t>
                      </w:r>
                      <w:r w:rsidR="000E228C">
                        <w:rPr>
                          <w:lang w:val="es-MX"/>
                        </w:rPr>
                        <w:t>3</w:t>
                      </w:r>
                      <w:r w:rsidR="00543EA7">
                        <w:rPr>
                          <w:lang w:val="es-MX"/>
                        </w:rPr>
                        <w:t xml:space="preserve"> AVR/2 Fast CAT/</w:t>
                      </w:r>
                      <w:r w:rsidR="000E228C">
                        <w:rPr>
                          <w:lang w:val="es-MX"/>
                        </w:rPr>
                        <w:t>1 Fast CAT</w:t>
                      </w:r>
                    </w:p>
                  </w:txbxContent>
                </v:textbox>
              </v:shape>
            </w:pict>
          </mc:Fallback>
        </mc:AlternateContent>
      </w:r>
      <w:r w:rsidR="00697A2E" w:rsidRPr="00E26C11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5A89F568" wp14:editId="7B07C873">
                <wp:simplePos x="0" y="0"/>
                <wp:positionH relativeFrom="margin">
                  <wp:posOffset>-350520</wp:posOffset>
                </wp:positionH>
                <wp:positionV relativeFrom="page">
                  <wp:posOffset>381000</wp:posOffset>
                </wp:positionV>
                <wp:extent cx="6805295" cy="10062845"/>
                <wp:effectExtent l="0" t="0" r="0" b="0"/>
                <wp:wrapNone/>
                <wp:docPr id="1769332853" name="Rectángulo 17693328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295" cy="10062845"/>
                        </a:xfrm>
                        <a:prstGeom prst="rect">
                          <a:avLst/>
                        </a:prstGeom>
                        <a:solidFill>
                          <a:srgbClr val="ECEA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FF23" id="Rectángulo 1769332853" o:spid="_x0000_s1026" alt="&quot;&quot;" style="position:absolute;margin-left:-27.6pt;margin-top:30pt;width:535.85pt;height:79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" fillcolor="#ecead9" stroked="f">
                <w10:wrap anchorx="margin" anchory="page"/>
                <w10:anchorlock/>
              </v:rect>
            </w:pict>
          </mc:Fallback>
        </mc:AlternateContent>
      </w:r>
    </w:p>
    <w:p w14:paraId="49DF6104" w14:textId="1DD4CF03" w:rsidR="00697A2E" w:rsidRDefault="00697A2E" w:rsidP="00B97E24">
      <w:pPr>
        <w:pStyle w:val="Anclajedeobjeto"/>
        <w:rPr>
          <w:noProof w:val="0"/>
          <w:lang w:val="es-MX"/>
        </w:rPr>
      </w:pPr>
    </w:p>
    <w:p w14:paraId="0D855B55" w14:textId="011718CF" w:rsidR="00964B54" w:rsidRPr="00E26C11" w:rsidRDefault="00C607DC" w:rsidP="00B97E24">
      <w:pPr>
        <w:pStyle w:val="Anclajedeobjeto"/>
        <w:rPr>
          <w:noProof w:val="0"/>
          <w:lang w:val="es-MX"/>
        </w:rPr>
      </w:pPr>
      <w:r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BA010" wp14:editId="0F53AED9">
                <wp:simplePos x="0" y="0"/>
                <wp:positionH relativeFrom="column">
                  <wp:posOffset>46990</wp:posOffset>
                </wp:positionH>
                <wp:positionV relativeFrom="paragraph">
                  <wp:posOffset>3322955</wp:posOffset>
                </wp:positionV>
                <wp:extent cx="2514600" cy="4595813"/>
                <wp:effectExtent l="0" t="0" r="0" b="0"/>
                <wp:wrapNone/>
                <wp:docPr id="1795815840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5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8FB9F" w14:textId="58DC9DA8" w:rsidR="00E43A70" w:rsidRPr="00CD530E" w:rsidRDefault="007C58EC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CD530E"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  <w:t>Calvin</w:t>
                            </w:r>
                          </w:p>
                          <w:p w14:paraId="65F424D1" w14:textId="1961BA13" w:rsidR="007C58EC" w:rsidRDefault="007C58E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Edad:</w:t>
                            </w:r>
                            <w:r w:rsidR="006B42FD">
                              <w:rPr>
                                <w:lang w:val="es-MX"/>
                              </w:rPr>
                              <w:t xml:space="preserve"> </w:t>
                            </w:r>
                            <w:r w:rsidR="000D2A0D">
                              <w:rPr>
                                <w:lang w:val="es-MX"/>
                              </w:rPr>
                              <w:t>5 años</w:t>
                            </w:r>
                          </w:p>
                          <w:p w14:paraId="36440257" w14:textId="552C2306" w:rsidR="007C58EC" w:rsidRDefault="007C58E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Raza:</w:t>
                            </w:r>
                            <w:r w:rsidR="000D2A0D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B42FD">
                              <w:rPr>
                                <w:lang w:val="es-MX"/>
                              </w:rPr>
                              <w:t>Whippet</w:t>
                            </w:r>
                          </w:p>
                          <w:p w14:paraId="74088B28" w14:textId="3E3EC2F6" w:rsidR="007C58EC" w:rsidRDefault="007C58E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Propietario:</w:t>
                            </w:r>
                            <w:r w:rsidR="006B42FD">
                              <w:rPr>
                                <w:lang w:val="es-MX"/>
                              </w:rPr>
                              <w:t xml:space="preserve"> Alfredo Cabello</w:t>
                            </w:r>
                          </w:p>
                          <w:p w14:paraId="4C93FA17" w14:textId="3874CC16" w:rsidR="007C58EC" w:rsidRDefault="007C58EC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</w:t>
                            </w:r>
                            <w:r w:rsidR="006C5143">
                              <w:rPr>
                                <w:lang w:val="es-MX"/>
                              </w:rPr>
                              <w:t>1 AVR</w:t>
                            </w:r>
                            <w:r w:rsidR="00DB7250">
                              <w:rPr>
                                <w:lang w:val="es-MX"/>
                              </w:rPr>
                              <w:t>/1 Fast CAT/2 V100/2 V100</w:t>
                            </w:r>
                          </w:p>
                          <w:p w14:paraId="0C52A942" w14:textId="27CB343C" w:rsidR="000D2A0D" w:rsidRPr="007C58EC" w:rsidRDefault="0089332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Un representante</w:t>
                            </w:r>
                            <w:r w:rsidR="00CD3EFE">
                              <w:rPr>
                                <w:lang w:val="es-MX"/>
                              </w:rPr>
                              <w:t xml:space="preserve"> fiel de su linaje</w:t>
                            </w:r>
                            <w:r w:rsidR="000B23C5">
                              <w:rPr>
                                <w:lang w:val="es-MX"/>
                              </w:rPr>
                              <w:t>, raza</w:t>
                            </w:r>
                            <w:r w:rsidR="00CD3EFE">
                              <w:rPr>
                                <w:lang w:val="es-MX"/>
                              </w:rPr>
                              <w:t xml:space="preserve"> y el espíritu competitivo, Calvin</w:t>
                            </w:r>
                            <w:r w:rsidR="000B23C5">
                              <w:rPr>
                                <w:lang w:val="es-MX"/>
                              </w:rPr>
                              <w:t xml:space="preserve"> hijo de Siero´s Black Celtic Dragon y</w:t>
                            </w:r>
                            <w:r w:rsidR="00620835">
                              <w:rPr>
                                <w:lang w:val="es-MX"/>
                              </w:rPr>
                              <w:t xml:space="preserve"> Hope</w:t>
                            </w:r>
                            <w:r w:rsidR="004F62D6">
                              <w:rPr>
                                <w:lang w:val="es-MX"/>
                              </w:rPr>
                              <w:t>r</w:t>
                            </w:r>
                            <w:r w:rsidR="00620835">
                              <w:rPr>
                                <w:lang w:val="es-MX"/>
                              </w:rPr>
                              <w:t xml:space="preserve"> de Soul of a Wolf</w:t>
                            </w:r>
                            <w:r w:rsidR="002E086D">
                              <w:rPr>
                                <w:lang w:val="es-MX"/>
                              </w:rPr>
                              <w:t xml:space="preserve"> es todo un caballero de las </w:t>
                            </w:r>
                            <w:r w:rsidR="00933412">
                              <w:rPr>
                                <w:lang w:val="es-MX"/>
                              </w:rPr>
                              <w:t>pistas. Un</w:t>
                            </w:r>
                            <w:r w:rsidR="00FE67A1">
                              <w:rPr>
                                <w:lang w:val="es-MX"/>
                              </w:rPr>
                              <w:t xml:space="preserve"> perro dócil</w:t>
                            </w:r>
                            <w:r w:rsidR="004C51CF">
                              <w:rPr>
                                <w:lang w:val="es-MX"/>
                              </w:rPr>
                              <w:t>, cariñoso, tolerante</w:t>
                            </w:r>
                            <w:r w:rsidR="00EB2666">
                              <w:rPr>
                                <w:lang w:val="es-MX"/>
                              </w:rPr>
                              <w:t xml:space="preserve"> que combina</w:t>
                            </w:r>
                            <w:r w:rsidR="003E0367">
                              <w:rPr>
                                <w:lang w:val="es-MX"/>
                              </w:rPr>
                              <w:t xml:space="preserve"> en justo equilibrio la potencia, velocidad</w:t>
                            </w:r>
                            <w:r w:rsidR="00EB1E16">
                              <w:rPr>
                                <w:lang w:val="es-MX"/>
                              </w:rPr>
                              <w:t xml:space="preserve"> </w:t>
                            </w:r>
                            <w:r w:rsidR="00890CBA">
                              <w:rPr>
                                <w:lang w:val="es-MX"/>
                              </w:rPr>
                              <w:t>y</w:t>
                            </w:r>
                            <w:r w:rsidR="00EB1E16">
                              <w:rPr>
                                <w:lang w:val="es-MX"/>
                              </w:rPr>
                              <w:t xml:space="preserve"> experiencia de un excelente</w:t>
                            </w:r>
                            <w:r w:rsidR="00890CBA">
                              <w:rPr>
                                <w:lang w:val="es-MX"/>
                              </w:rPr>
                              <w:t xml:space="preserve"> cazador. </w:t>
                            </w:r>
                            <w:r w:rsidR="00D33BDB">
                              <w:rPr>
                                <w:lang w:val="es-MX"/>
                              </w:rPr>
                              <w:t>Calvin</w:t>
                            </w:r>
                            <w:r w:rsidR="004155F0">
                              <w:rPr>
                                <w:lang w:val="es-MX"/>
                              </w:rPr>
                              <w:t xml:space="preserve"> es un gran maestro y compañero de los miembros jóvenes de su</w:t>
                            </w:r>
                            <w:r w:rsidR="00AD22E8">
                              <w:rPr>
                                <w:lang w:val="es-MX"/>
                              </w:rPr>
                              <w:t xml:space="preserve"> familia canina</w:t>
                            </w:r>
                            <w:r w:rsidR="006156BE">
                              <w:rPr>
                                <w:lang w:val="es-MX"/>
                              </w:rPr>
                              <w:t xml:space="preserve"> e </w:t>
                            </w:r>
                            <w:r w:rsidR="001F14B6">
                              <w:rPr>
                                <w:lang w:val="es-MX"/>
                              </w:rPr>
                              <w:t>inseparable de su hermano</w:t>
                            </w:r>
                            <w:r w:rsidR="00C05851">
                              <w:rPr>
                                <w:lang w:val="es-MX"/>
                              </w:rPr>
                              <w:t xml:space="preserve"> Rorschach</w:t>
                            </w:r>
                            <w:r w:rsidR="006156BE">
                              <w:rPr>
                                <w:lang w:val="es-MX"/>
                              </w:rPr>
                              <w:t>,</w:t>
                            </w:r>
                            <w:r w:rsidR="00C05851">
                              <w:rPr>
                                <w:lang w:val="es-MX"/>
                              </w:rPr>
                              <w:t xml:space="preserve"> disfruta de la comodidad, los</w:t>
                            </w:r>
                            <w:r w:rsidR="006156BE">
                              <w:rPr>
                                <w:lang w:val="es-MX"/>
                              </w:rPr>
                              <w:t xml:space="preserve"> paseos</w:t>
                            </w:r>
                            <w:r w:rsidR="00291EDE">
                              <w:rPr>
                                <w:lang w:val="es-MX"/>
                              </w:rPr>
                              <w:t xml:space="preserve"> y no le gustan para nada</w:t>
                            </w:r>
                            <w:r w:rsidR="00AE2620">
                              <w:rPr>
                                <w:lang w:val="es-MX"/>
                              </w:rPr>
                              <w:t xml:space="preserve"> los ruidos fuertes.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A010" id="Cuadro de texto 15" o:spid="_x0000_s1032" type="#_x0000_t202" style="position:absolute;margin-left:3.7pt;margin-top:261.65pt;width:198pt;height:361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7rHA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" filled="f" stroked="f" strokeweight=".5pt">
                <v:textbox>
                  <w:txbxContent>
                    <w:p w14:paraId="2EF8FB9F" w14:textId="58DC9DA8" w:rsidR="00E43A70" w:rsidRPr="00CD530E" w:rsidRDefault="007C58EC">
                      <w:pPr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</w:pPr>
                      <w:r w:rsidRPr="00CD530E"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  <w:t>Calvin</w:t>
                      </w:r>
                    </w:p>
                    <w:p w14:paraId="65F424D1" w14:textId="1961BA13" w:rsidR="007C58EC" w:rsidRDefault="007C58E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Edad:</w:t>
                      </w:r>
                      <w:r w:rsidR="006B42FD">
                        <w:rPr>
                          <w:lang w:val="es-MX"/>
                        </w:rPr>
                        <w:t xml:space="preserve"> </w:t>
                      </w:r>
                      <w:r w:rsidR="000D2A0D">
                        <w:rPr>
                          <w:lang w:val="es-MX"/>
                        </w:rPr>
                        <w:t>5 años</w:t>
                      </w:r>
                    </w:p>
                    <w:p w14:paraId="36440257" w14:textId="552C2306" w:rsidR="007C58EC" w:rsidRDefault="007C58E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Raza:</w:t>
                      </w:r>
                      <w:r w:rsidR="000D2A0D">
                        <w:rPr>
                          <w:lang w:val="es-MX"/>
                        </w:rPr>
                        <w:t xml:space="preserve"> </w:t>
                      </w:r>
                      <w:r w:rsidR="006B42FD">
                        <w:rPr>
                          <w:lang w:val="es-MX"/>
                        </w:rPr>
                        <w:t>Whippet</w:t>
                      </w:r>
                    </w:p>
                    <w:p w14:paraId="74088B28" w14:textId="3E3EC2F6" w:rsidR="007C58EC" w:rsidRDefault="007C58E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Propietario:</w:t>
                      </w:r>
                      <w:r w:rsidR="006B42FD">
                        <w:rPr>
                          <w:lang w:val="es-MX"/>
                        </w:rPr>
                        <w:t xml:space="preserve"> Alfredo Cabello</w:t>
                      </w:r>
                    </w:p>
                    <w:p w14:paraId="4C93FA17" w14:textId="3874CC16" w:rsidR="007C58EC" w:rsidRDefault="007C58EC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Titulo</w:t>
                      </w:r>
                      <w:proofErr w:type="spellEnd"/>
                      <w:r>
                        <w:rPr>
                          <w:lang w:val="es-MX"/>
                        </w:rPr>
                        <w:t>:</w:t>
                      </w:r>
                      <w:r w:rsidR="006C5143">
                        <w:rPr>
                          <w:lang w:val="es-MX"/>
                        </w:rPr>
                        <w:t>1 AVR</w:t>
                      </w:r>
                      <w:r w:rsidR="00DB7250">
                        <w:rPr>
                          <w:lang w:val="es-MX"/>
                        </w:rPr>
                        <w:t>/1 Fast CAT/2 V100/2 V100</w:t>
                      </w:r>
                    </w:p>
                    <w:p w14:paraId="0C52A942" w14:textId="27CB343C" w:rsidR="000D2A0D" w:rsidRPr="007C58EC" w:rsidRDefault="0089332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Un representante</w:t>
                      </w:r>
                      <w:r w:rsidR="00CD3EFE">
                        <w:rPr>
                          <w:lang w:val="es-MX"/>
                        </w:rPr>
                        <w:t xml:space="preserve"> fiel de su linaje</w:t>
                      </w:r>
                      <w:r w:rsidR="000B23C5">
                        <w:rPr>
                          <w:lang w:val="es-MX"/>
                        </w:rPr>
                        <w:t>, raza</w:t>
                      </w:r>
                      <w:r w:rsidR="00CD3EFE">
                        <w:rPr>
                          <w:lang w:val="es-MX"/>
                        </w:rPr>
                        <w:t xml:space="preserve"> y el espíritu competitivo, Calvin</w:t>
                      </w:r>
                      <w:r w:rsidR="000B23C5">
                        <w:rPr>
                          <w:lang w:val="es-MX"/>
                        </w:rPr>
                        <w:t xml:space="preserve"> hijo de Siero´s Black Celtic Dragon y</w:t>
                      </w:r>
                      <w:r w:rsidR="00620835">
                        <w:rPr>
                          <w:lang w:val="es-MX"/>
                        </w:rPr>
                        <w:t xml:space="preserve"> Hope</w:t>
                      </w:r>
                      <w:r w:rsidR="004F62D6">
                        <w:rPr>
                          <w:lang w:val="es-MX"/>
                        </w:rPr>
                        <w:t>r</w:t>
                      </w:r>
                      <w:r w:rsidR="00620835">
                        <w:rPr>
                          <w:lang w:val="es-MX"/>
                        </w:rPr>
                        <w:t xml:space="preserve"> de Soul of a Wolf</w:t>
                      </w:r>
                      <w:r w:rsidR="002E086D">
                        <w:rPr>
                          <w:lang w:val="es-MX"/>
                        </w:rPr>
                        <w:t xml:space="preserve"> es todo un caballero de las </w:t>
                      </w:r>
                      <w:r w:rsidR="00933412">
                        <w:rPr>
                          <w:lang w:val="es-MX"/>
                        </w:rPr>
                        <w:t>pistas. Un</w:t>
                      </w:r>
                      <w:r w:rsidR="00FE67A1">
                        <w:rPr>
                          <w:lang w:val="es-MX"/>
                        </w:rPr>
                        <w:t xml:space="preserve"> perro dócil</w:t>
                      </w:r>
                      <w:r w:rsidR="004C51CF">
                        <w:rPr>
                          <w:lang w:val="es-MX"/>
                        </w:rPr>
                        <w:t>, cariñoso, tolerante</w:t>
                      </w:r>
                      <w:r w:rsidR="00EB2666">
                        <w:rPr>
                          <w:lang w:val="es-MX"/>
                        </w:rPr>
                        <w:t xml:space="preserve"> que combina</w:t>
                      </w:r>
                      <w:r w:rsidR="003E0367">
                        <w:rPr>
                          <w:lang w:val="es-MX"/>
                        </w:rPr>
                        <w:t xml:space="preserve"> en justo equilibrio la potencia, velocidad</w:t>
                      </w:r>
                      <w:r w:rsidR="00EB1E16">
                        <w:rPr>
                          <w:lang w:val="es-MX"/>
                        </w:rPr>
                        <w:t xml:space="preserve"> </w:t>
                      </w:r>
                      <w:r w:rsidR="00890CBA">
                        <w:rPr>
                          <w:lang w:val="es-MX"/>
                        </w:rPr>
                        <w:t>y</w:t>
                      </w:r>
                      <w:r w:rsidR="00EB1E16">
                        <w:rPr>
                          <w:lang w:val="es-MX"/>
                        </w:rPr>
                        <w:t xml:space="preserve"> experiencia de un excelente</w:t>
                      </w:r>
                      <w:r w:rsidR="00890CBA">
                        <w:rPr>
                          <w:lang w:val="es-MX"/>
                        </w:rPr>
                        <w:t xml:space="preserve"> cazador. </w:t>
                      </w:r>
                      <w:r w:rsidR="00D33BDB">
                        <w:rPr>
                          <w:lang w:val="es-MX"/>
                        </w:rPr>
                        <w:t>Calvin</w:t>
                      </w:r>
                      <w:r w:rsidR="004155F0">
                        <w:rPr>
                          <w:lang w:val="es-MX"/>
                        </w:rPr>
                        <w:t xml:space="preserve"> es un gran maestro y compañero de los miembros jóvenes de su</w:t>
                      </w:r>
                      <w:r w:rsidR="00AD22E8">
                        <w:rPr>
                          <w:lang w:val="es-MX"/>
                        </w:rPr>
                        <w:t xml:space="preserve"> familia canina</w:t>
                      </w:r>
                      <w:r w:rsidR="006156BE">
                        <w:rPr>
                          <w:lang w:val="es-MX"/>
                        </w:rPr>
                        <w:t xml:space="preserve"> e </w:t>
                      </w:r>
                      <w:r w:rsidR="001F14B6">
                        <w:rPr>
                          <w:lang w:val="es-MX"/>
                        </w:rPr>
                        <w:t>inseparable de su hermano</w:t>
                      </w:r>
                      <w:r w:rsidR="00C05851">
                        <w:rPr>
                          <w:lang w:val="es-MX"/>
                        </w:rPr>
                        <w:t xml:space="preserve"> Rorschach</w:t>
                      </w:r>
                      <w:r w:rsidR="006156BE">
                        <w:rPr>
                          <w:lang w:val="es-MX"/>
                        </w:rPr>
                        <w:t>,</w:t>
                      </w:r>
                      <w:r w:rsidR="00C05851">
                        <w:rPr>
                          <w:lang w:val="es-MX"/>
                        </w:rPr>
                        <w:t xml:space="preserve"> disfruta de la comodidad, los</w:t>
                      </w:r>
                      <w:r w:rsidR="006156BE">
                        <w:rPr>
                          <w:lang w:val="es-MX"/>
                        </w:rPr>
                        <w:t xml:space="preserve"> paseos</w:t>
                      </w:r>
                      <w:r w:rsidR="00291EDE">
                        <w:rPr>
                          <w:lang w:val="es-MX"/>
                        </w:rPr>
                        <w:t xml:space="preserve"> y no le gustan para nada</w:t>
                      </w:r>
                      <w:r w:rsidR="00AE2620">
                        <w:rPr>
                          <w:lang w:val="es-MX"/>
                        </w:rPr>
                        <w:t xml:space="preserve"> los ruidos fuertes.</w:t>
                      </w:r>
                    </w:p>
                  </w:txbxContent>
                </v:textbox>
              </v:shape>
            </w:pict>
          </mc:Fallback>
        </mc:AlternateContent>
      </w:r>
      <w:r w:rsidR="00936E2C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DBAE7D" wp14:editId="56379EB9">
                <wp:simplePos x="0" y="0"/>
                <wp:positionH relativeFrom="column">
                  <wp:posOffset>97155</wp:posOffset>
                </wp:positionH>
                <wp:positionV relativeFrom="page">
                  <wp:posOffset>3057525</wp:posOffset>
                </wp:positionV>
                <wp:extent cx="6076950" cy="1476375"/>
                <wp:effectExtent l="0" t="0" r="0" b="0"/>
                <wp:wrapSquare wrapText="bothSides"/>
                <wp:docPr id="1196416958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1A105" w14:textId="3151B5DE" w:rsidR="00936E2C" w:rsidRPr="004F62D6" w:rsidRDefault="004F62D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Hija de Vlad y Hoper de Soul of a Wolf, Ella </w:t>
                            </w:r>
                            <w:r w:rsidR="008B3C91">
                              <w:rPr>
                                <w:lang w:val="es-MX"/>
                              </w:rPr>
                              <w:t xml:space="preserve">es pura dinamita. </w:t>
                            </w:r>
                            <w:r w:rsidR="00DD27C1">
                              <w:rPr>
                                <w:lang w:val="es-MX"/>
                              </w:rPr>
                              <w:t xml:space="preserve">Una atleta total y de alto rendimiento </w:t>
                            </w:r>
                            <w:r w:rsidR="007C54E2">
                              <w:rPr>
                                <w:lang w:val="es-MX"/>
                              </w:rPr>
                              <w:t>disfruta mucho ir tras el señuelo</w:t>
                            </w:r>
                            <w:r w:rsidR="009C6DC0">
                              <w:rPr>
                                <w:lang w:val="es-MX"/>
                              </w:rPr>
                              <w:t xml:space="preserve"> y junto a su hermana Cocó y su humana Lilia han</w:t>
                            </w:r>
                            <w:r w:rsidR="00F31A95">
                              <w:rPr>
                                <w:lang w:val="es-MX"/>
                              </w:rPr>
                              <w:t xml:space="preserve"> formado uno de los equipos </w:t>
                            </w:r>
                            <w:proofErr w:type="spellStart"/>
                            <w:r w:rsidR="00F31A95">
                              <w:rPr>
                                <w:lang w:val="es-MX"/>
                              </w:rPr>
                              <w:t>mas</w:t>
                            </w:r>
                            <w:proofErr w:type="spellEnd"/>
                            <w:r w:rsidR="00F31A95">
                              <w:rPr>
                                <w:lang w:val="es-MX"/>
                              </w:rPr>
                              <w:t xml:space="preserve"> carismáticos </w:t>
                            </w:r>
                            <w:r w:rsidR="00D84DD2">
                              <w:rPr>
                                <w:lang w:val="es-MX"/>
                              </w:rPr>
                              <w:t xml:space="preserve">y queridos del club. </w:t>
                            </w:r>
                            <w:r w:rsidR="003118FD">
                              <w:rPr>
                                <w:lang w:val="es-MX"/>
                              </w:rPr>
                              <w:t>Fuera de</w:t>
                            </w:r>
                            <w:r w:rsidR="000952A9">
                              <w:rPr>
                                <w:lang w:val="es-MX"/>
                              </w:rPr>
                              <w:t xml:space="preserve"> las </w:t>
                            </w:r>
                            <w:proofErr w:type="gramStart"/>
                            <w:r w:rsidR="000952A9">
                              <w:rPr>
                                <w:lang w:val="es-MX"/>
                              </w:rPr>
                              <w:t>pistas  Ella</w:t>
                            </w:r>
                            <w:proofErr w:type="gramEnd"/>
                            <w:r w:rsidR="000952A9">
                              <w:rPr>
                                <w:lang w:val="es-MX"/>
                              </w:rPr>
                              <w:t xml:space="preserve"> es amante de las galletas de arroz tostado (sin sal)</w:t>
                            </w:r>
                            <w:r w:rsidR="00981FBF">
                              <w:rPr>
                                <w:lang w:val="es-MX"/>
                              </w:rPr>
                              <w:t xml:space="preserve">, sus muñecos de dragón </w:t>
                            </w:r>
                            <w:r w:rsidR="005873D1">
                              <w:rPr>
                                <w:lang w:val="es-MX"/>
                              </w:rPr>
                              <w:t>los cuales lleva siempre a donde quiera que vaya.</w:t>
                            </w:r>
                            <w:r w:rsidR="00BC3233">
                              <w:rPr>
                                <w:lang w:val="es-MX"/>
                              </w:rPr>
                              <w:t xml:space="preserve"> Como buen Whippet suele ser mesurada y</w:t>
                            </w:r>
                            <w:r w:rsidR="00154C31">
                              <w:rPr>
                                <w:lang w:val="es-MX"/>
                              </w:rPr>
                              <w:t xml:space="preserve"> protectora con su humana a la cual le brinca y lame si </w:t>
                            </w:r>
                            <w:r w:rsidR="0042792F">
                              <w:rPr>
                                <w:lang w:val="es-MX"/>
                              </w:rPr>
                              <w:t>de pronto algún otro perro se acerca a sa</w:t>
                            </w:r>
                            <w:r w:rsidR="004A6818">
                              <w:rPr>
                                <w:lang w:val="es-MX"/>
                              </w:rPr>
                              <w:t xml:space="preserve">ludar. </w:t>
                            </w:r>
                            <w:r w:rsidR="00C800F3">
                              <w:rPr>
                                <w:lang w:val="es-MX"/>
                              </w:rPr>
                              <w:t xml:space="preserve">En dias tranquilos disfruta mucho el descansar con su </w:t>
                            </w:r>
                            <w:r w:rsidR="00BD21B6">
                              <w:rPr>
                                <w:lang w:val="es-MX"/>
                              </w:rPr>
                              <w:t xml:space="preserve">familia, las caminatas y odia la lluvia y </w:t>
                            </w:r>
                            <w:r w:rsidR="00424A6F">
                              <w:rPr>
                                <w:lang w:val="es-MX"/>
                              </w:rPr>
                              <w:t>considera los baños</w:t>
                            </w:r>
                            <w:r w:rsidR="004847FA">
                              <w:rPr>
                                <w:lang w:val="es-MX"/>
                              </w:rPr>
                              <w:t xml:space="preserve"> innecesarios.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AE7D" id="_x0000_s1033" type="#_x0000_t202" style="position:absolute;margin-left:7.65pt;margin-top:240.75pt;width:478.5pt;height:116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TCGw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" filled="f" stroked="f" strokeweight=".5pt">
                <v:textbox>
                  <w:txbxContent>
                    <w:p w14:paraId="6021A105" w14:textId="3151B5DE" w:rsidR="00936E2C" w:rsidRPr="004F62D6" w:rsidRDefault="004F62D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Hija de Vlad y Hoper de Soul of a Wolf, Ella </w:t>
                      </w:r>
                      <w:r w:rsidR="008B3C91">
                        <w:rPr>
                          <w:lang w:val="es-MX"/>
                        </w:rPr>
                        <w:t xml:space="preserve">es pura dinamita. </w:t>
                      </w:r>
                      <w:r w:rsidR="00DD27C1">
                        <w:rPr>
                          <w:lang w:val="es-MX"/>
                        </w:rPr>
                        <w:t xml:space="preserve">Una atleta total y de alto rendimiento </w:t>
                      </w:r>
                      <w:r w:rsidR="007C54E2">
                        <w:rPr>
                          <w:lang w:val="es-MX"/>
                        </w:rPr>
                        <w:t>disfruta mucho ir tras el señuelo</w:t>
                      </w:r>
                      <w:r w:rsidR="009C6DC0">
                        <w:rPr>
                          <w:lang w:val="es-MX"/>
                        </w:rPr>
                        <w:t xml:space="preserve"> y junto a su hermana Cocó y su humana Lilia han</w:t>
                      </w:r>
                      <w:r w:rsidR="00F31A95">
                        <w:rPr>
                          <w:lang w:val="es-MX"/>
                        </w:rPr>
                        <w:t xml:space="preserve"> formado uno de los equipos </w:t>
                      </w:r>
                      <w:proofErr w:type="spellStart"/>
                      <w:r w:rsidR="00F31A95">
                        <w:rPr>
                          <w:lang w:val="es-MX"/>
                        </w:rPr>
                        <w:t>mas</w:t>
                      </w:r>
                      <w:proofErr w:type="spellEnd"/>
                      <w:r w:rsidR="00F31A95">
                        <w:rPr>
                          <w:lang w:val="es-MX"/>
                        </w:rPr>
                        <w:t xml:space="preserve"> carismáticos </w:t>
                      </w:r>
                      <w:r w:rsidR="00D84DD2">
                        <w:rPr>
                          <w:lang w:val="es-MX"/>
                        </w:rPr>
                        <w:t xml:space="preserve">y queridos del club. </w:t>
                      </w:r>
                      <w:r w:rsidR="003118FD">
                        <w:rPr>
                          <w:lang w:val="es-MX"/>
                        </w:rPr>
                        <w:t>Fuera de</w:t>
                      </w:r>
                      <w:r w:rsidR="000952A9">
                        <w:rPr>
                          <w:lang w:val="es-MX"/>
                        </w:rPr>
                        <w:t xml:space="preserve"> las </w:t>
                      </w:r>
                      <w:proofErr w:type="gramStart"/>
                      <w:r w:rsidR="000952A9">
                        <w:rPr>
                          <w:lang w:val="es-MX"/>
                        </w:rPr>
                        <w:t>pistas  Ella</w:t>
                      </w:r>
                      <w:proofErr w:type="gramEnd"/>
                      <w:r w:rsidR="000952A9">
                        <w:rPr>
                          <w:lang w:val="es-MX"/>
                        </w:rPr>
                        <w:t xml:space="preserve"> es amante de las galletas de arroz tostado (sin sal)</w:t>
                      </w:r>
                      <w:r w:rsidR="00981FBF">
                        <w:rPr>
                          <w:lang w:val="es-MX"/>
                        </w:rPr>
                        <w:t xml:space="preserve">, sus muñecos de dragón </w:t>
                      </w:r>
                      <w:r w:rsidR="005873D1">
                        <w:rPr>
                          <w:lang w:val="es-MX"/>
                        </w:rPr>
                        <w:t>los cuales lleva siempre a donde quiera que vaya.</w:t>
                      </w:r>
                      <w:r w:rsidR="00BC3233">
                        <w:rPr>
                          <w:lang w:val="es-MX"/>
                        </w:rPr>
                        <w:t xml:space="preserve"> Como buen Whippet suele ser mesurada y</w:t>
                      </w:r>
                      <w:r w:rsidR="00154C31">
                        <w:rPr>
                          <w:lang w:val="es-MX"/>
                        </w:rPr>
                        <w:t xml:space="preserve"> protectora con su humana a la cual le brinca y lame si </w:t>
                      </w:r>
                      <w:r w:rsidR="0042792F">
                        <w:rPr>
                          <w:lang w:val="es-MX"/>
                        </w:rPr>
                        <w:t>de pronto algún otro perro se acerca a sa</w:t>
                      </w:r>
                      <w:r w:rsidR="004A6818">
                        <w:rPr>
                          <w:lang w:val="es-MX"/>
                        </w:rPr>
                        <w:t xml:space="preserve">ludar. </w:t>
                      </w:r>
                      <w:r w:rsidR="00C800F3">
                        <w:rPr>
                          <w:lang w:val="es-MX"/>
                        </w:rPr>
                        <w:t xml:space="preserve">En dias tranquilos disfruta mucho el descansar con su </w:t>
                      </w:r>
                      <w:r w:rsidR="00BD21B6">
                        <w:rPr>
                          <w:lang w:val="es-MX"/>
                        </w:rPr>
                        <w:t xml:space="preserve">familia, las caminatas y odia la lluvia y </w:t>
                      </w:r>
                      <w:r w:rsidR="00424A6F">
                        <w:rPr>
                          <w:lang w:val="es-MX"/>
                        </w:rPr>
                        <w:t>considera los baños</w:t>
                      </w:r>
                      <w:r w:rsidR="004847FA">
                        <w:rPr>
                          <w:lang w:val="es-MX"/>
                        </w:rPr>
                        <w:t xml:space="preserve"> innecesarios.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A66ED">
        <w:rPr>
          <w:sz w:val="12"/>
          <w:lang w:val="es-MX" w:bidi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D7AD65" wp14:editId="10C98E62">
                <wp:simplePos x="0" y="0"/>
                <wp:positionH relativeFrom="column">
                  <wp:posOffset>3116580</wp:posOffset>
                </wp:positionH>
                <wp:positionV relativeFrom="page">
                  <wp:posOffset>8143875</wp:posOffset>
                </wp:positionV>
                <wp:extent cx="3200400" cy="1133475"/>
                <wp:effectExtent l="0" t="0" r="0" b="0"/>
                <wp:wrapSquare wrapText="bothSides"/>
                <wp:docPr id="1528161410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6AA4" w14:textId="359CD639" w:rsidR="000A66ED" w:rsidRPr="00CB57B4" w:rsidRDefault="00CB57B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Durante la temporada Calvin pudo mostrar sus cualidades</w:t>
                            </w:r>
                            <w:r w:rsidR="00B65A6C">
                              <w:rPr>
                                <w:lang w:val="es-MX"/>
                              </w:rPr>
                              <w:t xml:space="preserve"> y consistencia </w:t>
                            </w:r>
                            <w:r w:rsidR="00FD22EB">
                              <w:rPr>
                                <w:lang w:val="es-MX"/>
                              </w:rPr>
                              <w:t>obteniendo</w:t>
                            </w:r>
                            <w:r w:rsidR="00B65A6C">
                              <w:rPr>
                                <w:lang w:val="es-MX"/>
                              </w:rPr>
                              <w:t xml:space="preserve"> dos segundos lugares en competencias V100</w:t>
                            </w:r>
                            <w:r w:rsidR="003A16AB">
                              <w:rPr>
                                <w:lang w:val="es-MX"/>
                              </w:rPr>
                              <w:t xml:space="preserve"> y siendo primer lugar </w:t>
                            </w:r>
                            <w:r w:rsidR="006662A8">
                              <w:rPr>
                                <w:lang w:val="es-MX"/>
                              </w:rPr>
                              <w:t>en AVR y Fast CAT.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7AD65" id="_x0000_s1034" type="#_x0000_t202" style="position:absolute;margin-left:245.4pt;margin-top:641.25pt;width:252pt;height:89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AOGwIAADQ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" filled="f" stroked="f" strokeweight=".5pt">
                <v:textbox>
                  <w:txbxContent>
                    <w:p w14:paraId="10006AA4" w14:textId="359CD639" w:rsidR="000A66ED" w:rsidRPr="00CB57B4" w:rsidRDefault="00CB57B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Durante la temporada Calvin pudo mostrar sus cualidades</w:t>
                      </w:r>
                      <w:r w:rsidR="00B65A6C">
                        <w:rPr>
                          <w:lang w:val="es-MX"/>
                        </w:rPr>
                        <w:t xml:space="preserve"> y consistencia </w:t>
                      </w:r>
                      <w:r w:rsidR="00FD22EB">
                        <w:rPr>
                          <w:lang w:val="es-MX"/>
                        </w:rPr>
                        <w:t>obteniendo</w:t>
                      </w:r>
                      <w:r w:rsidR="00B65A6C">
                        <w:rPr>
                          <w:lang w:val="es-MX"/>
                        </w:rPr>
                        <w:t xml:space="preserve"> dos segundos lugares en competencias V100</w:t>
                      </w:r>
                      <w:r w:rsidR="003A16AB">
                        <w:rPr>
                          <w:lang w:val="es-MX"/>
                        </w:rPr>
                        <w:t xml:space="preserve"> y siendo primer lugar </w:t>
                      </w:r>
                      <w:r w:rsidR="006662A8">
                        <w:rPr>
                          <w:lang w:val="es-MX"/>
                        </w:rPr>
                        <w:t>en AVR y Fast CAT.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11DBB">
        <w:rPr>
          <w:sz w:val="12"/>
          <w:lang w:val="es-MX" w:bidi="es-MX"/>
        </w:rPr>
        <w:drawing>
          <wp:anchor distT="0" distB="0" distL="114300" distR="114300" simplePos="0" relativeHeight="251653632" behindDoc="0" locked="0" layoutInCell="1" allowOverlap="1" wp14:anchorId="7E7F562B" wp14:editId="20E37E07">
            <wp:simplePos x="0" y="0"/>
            <wp:positionH relativeFrom="margin">
              <wp:posOffset>2774464</wp:posOffset>
            </wp:positionH>
            <wp:positionV relativeFrom="page">
              <wp:posOffset>5235687</wp:posOffset>
            </wp:positionV>
            <wp:extent cx="3798570" cy="2532380"/>
            <wp:effectExtent l="0" t="0" r="0" b="1270"/>
            <wp:wrapSquare wrapText="bothSides"/>
            <wp:docPr id="858055437" name="Imagen 10" descr="Un perro corriendo en el pa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55437" name="Imagen 10" descr="Un perro corriendo en el pasto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B54" w:rsidRPr="00E26C11" w:rsidSect="00677B1C">
      <w:pgSz w:w="11906" w:h="16838" w:code="9"/>
      <w:pgMar w:top="720" w:right="1152" w:bottom="36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5327" w14:textId="77777777" w:rsidR="00FA5128" w:rsidRDefault="00FA5128" w:rsidP="002719D0">
      <w:pPr>
        <w:spacing w:before="0" w:line="240" w:lineRule="auto"/>
      </w:pPr>
      <w:r>
        <w:separator/>
      </w:r>
    </w:p>
  </w:endnote>
  <w:endnote w:type="continuationSeparator" w:id="0">
    <w:p w14:paraId="5F6101E2" w14:textId="77777777" w:rsidR="00FA5128" w:rsidRDefault="00FA5128" w:rsidP="00271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059F" w14:textId="77777777" w:rsidR="00FA5128" w:rsidRDefault="00FA5128" w:rsidP="002719D0">
      <w:pPr>
        <w:spacing w:before="0" w:line="240" w:lineRule="auto"/>
      </w:pPr>
      <w:r>
        <w:separator/>
      </w:r>
    </w:p>
  </w:footnote>
  <w:footnote w:type="continuationSeparator" w:id="0">
    <w:p w14:paraId="6C2C60F4" w14:textId="77777777" w:rsidR="00FA5128" w:rsidRDefault="00FA5128" w:rsidP="002719D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BE"/>
    <w:multiLevelType w:val="hybridMultilevel"/>
    <w:tmpl w:val="FC00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0DE"/>
    <w:multiLevelType w:val="hybridMultilevel"/>
    <w:tmpl w:val="6A281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583"/>
    <w:multiLevelType w:val="hybridMultilevel"/>
    <w:tmpl w:val="CB6ED21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4D27AD"/>
    <w:multiLevelType w:val="hybridMultilevel"/>
    <w:tmpl w:val="9DCE92E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F540BE"/>
    <w:multiLevelType w:val="hybridMultilevel"/>
    <w:tmpl w:val="F468DB5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3B4D3B"/>
    <w:multiLevelType w:val="hybridMultilevel"/>
    <w:tmpl w:val="2C92696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924D1E"/>
    <w:multiLevelType w:val="hybridMultilevel"/>
    <w:tmpl w:val="60228F00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6551CFE"/>
    <w:multiLevelType w:val="hybridMultilevel"/>
    <w:tmpl w:val="0834374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DF7387"/>
    <w:multiLevelType w:val="hybridMultilevel"/>
    <w:tmpl w:val="9308141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0C48C8"/>
    <w:multiLevelType w:val="hybridMultilevel"/>
    <w:tmpl w:val="E36C297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55240E"/>
    <w:multiLevelType w:val="hybridMultilevel"/>
    <w:tmpl w:val="B90C9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3E8C"/>
    <w:multiLevelType w:val="hybridMultilevel"/>
    <w:tmpl w:val="9FECC8AA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366152"/>
    <w:multiLevelType w:val="hybridMultilevel"/>
    <w:tmpl w:val="9F26EA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51487">
    <w:abstractNumId w:val="1"/>
  </w:num>
  <w:num w:numId="2" w16cid:durableId="1596208817">
    <w:abstractNumId w:val="12"/>
  </w:num>
  <w:num w:numId="3" w16cid:durableId="325480984">
    <w:abstractNumId w:val="10"/>
  </w:num>
  <w:num w:numId="4" w16cid:durableId="1961493511">
    <w:abstractNumId w:val="7"/>
  </w:num>
  <w:num w:numId="5" w16cid:durableId="1021006911">
    <w:abstractNumId w:val="5"/>
  </w:num>
  <w:num w:numId="6" w16cid:durableId="1810318764">
    <w:abstractNumId w:val="4"/>
  </w:num>
  <w:num w:numId="7" w16cid:durableId="945118308">
    <w:abstractNumId w:val="8"/>
  </w:num>
  <w:num w:numId="8" w16cid:durableId="953635115">
    <w:abstractNumId w:val="6"/>
  </w:num>
  <w:num w:numId="9" w16cid:durableId="508719174">
    <w:abstractNumId w:val="2"/>
  </w:num>
  <w:num w:numId="10" w16cid:durableId="1751154671">
    <w:abstractNumId w:val="9"/>
  </w:num>
  <w:num w:numId="11" w16cid:durableId="819267070">
    <w:abstractNumId w:val="3"/>
  </w:num>
  <w:num w:numId="12" w16cid:durableId="815875238">
    <w:abstractNumId w:val="11"/>
  </w:num>
  <w:num w:numId="13" w16cid:durableId="121708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5A"/>
    <w:rsid w:val="00003371"/>
    <w:rsid w:val="00012601"/>
    <w:rsid w:val="000210B2"/>
    <w:rsid w:val="00033F27"/>
    <w:rsid w:val="00040886"/>
    <w:rsid w:val="00067A86"/>
    <w:rsid w:val="00084218"/>
    <w:rsid w:val="000952A9"/>
    <w:rsid w:val="000A2530"/>
    <w:rsid w:val="000A66ED"/>
    <w:rsid w:val="000B23C5"/>
    <w:rsid w:val="000B3FC0"/>
    <w:rsid w:val="000C0000"/>
    <w:rsid w:val="000C03DE"/>
    <w:rsid w:val="000D2A0D"/>
    <w:rsid w:val="000D2DD2"/>
    <w:rsid w:val="000E228C"/>
    <w:rsid w:val="00107E48"/>
    <w:rsid w:val="00123A9E"/>
    <w:rsid w:val="001357A2"/>
    <w:rsid w:val="001448A3"/>
    <w:rsid w:val="00144DCF"/>
    <w:rsid w:val="00154C31"/>
    <w:rsid w:val="001603DA"/>
    <w:rsid w:val="00162CA0"/>
    <w:rsid w:val="0017063A"/>
    <w:rsid w:val="001817D4"/>
    <w:rsid w:val="0019435D"/>
    <w:rsid w:val="00197602"/>
    <w:rsid w:val="001C7FF5"/>
    <w:rsid w:val="001F14B6"/>
    <w:rsid w:val="001F159D"/>
    <w:rsid w:val="002021BB"/>
    <w:rsid w:val="002050AE"/>
    <w:rsid w:val="002110C7"/>
    <w:rsid w:val="002223FB"/>
    <w:rsid w:val="00222ADD"/>
    <w:rsid w:val="002309D3"/>
    <w:rsid w:val="002339F2"/>
    <w:rsid w:val="00242637"/>
    <w:rsid w:val="00263BD1"/>
    <w:rsid w:val="00266936"/>
    <w:rsid w:val="00270EF8"/>
    <w:rsid w:val="002719D0"/>
    <w:rsid w:val="002752D2"/>
    <w:rsid w:val="00291EDE"/>
    <w:rsid w:val="002D4AD0"/>
    <w:rsid w:val="002D4C47"/>
    <w:rsid w:val="002D5B6A"/>
    <w:rsid w:val="002E086D"/>
    <w:rsid w:val="002F4A85"/>
    <w:rsid w:val="002F5849"/>
    <w:rsid w:val="002F6D6D"/>
    <w:rsid w:val="003118FD"/>
    <w:rsid w:val="00320EC2"/>
    <w:rsid w:val="003279F6"/>
    <w:rsid w:val="00330824"/>
    <w:rsid w:val="00341FDB"/>
    <w:rsid w:val="00344054"/>
    <w:rsid w:val="0035182F"/>
    <w:rsid w:val="0035272F"/>
    <w:rsid w:val="00356E87"/>
    <w:rsid w:val="003712CA"/>
    <w:rsid w:val="00371836"/>
    <w:rsid w:val="0037683C"/>
    <w:rsid w:val="00383AEF"/>
    <w:rsid w:val="003A16AB"/>
    <w:rsid w:val="003A5B95"/>
    <w:rsid w:val="003B3C98"/>
    <w:rsid w:val="003C3ACB"/>
    <w:rsid w:val="003D5EEB"/>
    <w:rsid w:val="003D6F14"/>
    <w:rsid w:val="003D74B5"/>
    <w:rsid w:val="003E0367"/>
    <w:rsid w:val="003F1721"/>
    <w:rsid w:val="003F70D0"/>
    <w:rsid w:val="00401A7B"/>
    <w:rsid w:val="00405532"/>
    <w:rsid w:val="004141D9"/>
    <w:rsid w:val="004155F0"/>
    <w:rsid w:val="00423275"/>
    <w:rsid w:val="00424A6F"/>
    <w:rsid w:val="0042727B"/>
    <w:rsid w:val="0042792F"/>
    <w:rsid w:val="004324D8"/>
    <w:rsid w:val="0045002B"/>
    <w:rsid w:val="00460953"/>
    <w:rsid w:val="0046339E"/>
    <w:rsid w:val="00475374"/>
    <w:rsid w:val="0048188C"/>
    <w:rsid w:val="00481A59"/>
    <w:rsid w:val="00484776"/>
    <w:rsid w:val="004847FA"/>
    <w:rsid w:val="004A5A9A"/>
    <w:rsid w:val="004A6818"/>
    <w:rsid w:val="004C2E70"/>
    <w:rsid w:val="004C51CF"/>
    <w:rsid w:val="004F62D6"/>
    <w:rsid w:val="00502E4E"/>
    <w:rsid w:val="00502F34"/>
    <w:rsid w:val="00502F91"/>
    <w:rsid w:val="00517E40"/>
    <w:rsid w:val="00524271"/>
    <w:rsid w:val="0052632F"/>
    <w:rsid w:val="005336F4"/>
    <w:rsid w:val="005336FB"/>
    <w:rsid w:val="005357BE"/>
    <w:rsid w:val="00543EA7"/>
    <w:rsid w:val="00551F8D"/>
    <w:rsid w:val="00552A78"/>
    <w:rsid w:val="00552B9B"/>
    <w:rsid w:val="00576307"/>
    <w:rsid w:val="005873D1"/>
    <w:rsid w:val="0058795F"/>
    <w:rsid w:val="00587B5B"/>
    <w:rsid w:val="005B12AA"/>
    <w:rsid w:val="005C0EBA"/>
    <w:rsid w:val="005C4170"/>
    <w:rsid w:val="005C7BB5"/>
    <w:rsid w:val="005D79C5"/>
    <w:rsid w:val="00600143"/>
    <w:rsid w:val="006002DA"/>
    <w:rsid w:val="0060599E"/>
    <w:rsid w:val="006074E4"/>
    <w:rsid w:val="006156BE"/>
    <w:rsid w:val="00620835"/>
    <w:rsid w:val="0062221D"/>
    <w:rsid w:val="006248F7"/>
    <w:rsid w:val="00624FC0"/>
    <w:rsid w:val="00625579"/>
    <w:rsid w:val="00636AF5"/>
    <w:rsid w:val="0064280D"/>
    <w:rsid w:val="00653714"/>
    <w:rsid w:val="0065718B"/>
    <w:rsid w:val="00657285"/>
    <w:rsid w:val="00660FA1"/>
    <w:rsid w:val="006658A9"/>
    <w:rsid w:val="006662A8"/>
    <w:rsid w:val="006700E8"/>
    <w:rsid w:val="00677B1C"/>
    <w:rsid w:val="00677E45"/>
    <w:rsid w:val="00681FC1"/>
    <w:rsid w:val="00694F6C"/>
    <w:rsid w:val="00697A2E"/>
    <w:rsid w:val="006A01BB"/>
    <w:rsid w:val="006B42FD"/>
    <w:rsid w:val="006C5143"/>
    <w:rsid w:val="006D6BA3"/>
    <w:rsid w:val="006D6F83"/>
    <w:rsid w:val="006E1B22"/>
    <w:rsid w:val="006E6D58"/>
    <w:rsid w:val="006F7D2A"/>
    <w:rsid w:val="00735EBE"/>
    <w:rsid w:val="00753B0A"/>
    <w:rsid w:val="007657E7"/>
    <w:rsid w:val="00775522"/>
    <w:rsid w:val="007A5CC7"/>
    <w:rsid w:val="007B2EB5"/>
    <w:rsid w:val="007B3030"/>
    <w:rsid w:val="007C5491"/>
    <w:rsid w:val="007C54E2"/>
    <w:rsid w:val="007C58EC"/>
    <w:rsid w:val="007D0B4D"/>
    <w:rsid w:val="007D46EA"/>
    <w:rsid w:val="007E531C"/>
    <w:rsid w:val="007E6933"/>
    <w:rsid w:val="007F1C65"/>
    <w:rsid w:val="007F2920"/>
    <w:rsid w:val="007F59FE"/>
    <w:rsid w:val="008516A3"/>
    <w:rsid w:val="00853CFC"/>
    <w:rsid w:val="00864330"/>
    <w:rsid w:val="00871458"/>
    <w:rsid w:val="00871512"/>
    <w:rsid w:val="00874862"/>
    <w:rsid w:val="00874D05"/>
    <w:rsid w:val="00890CBA"/>
    <w:rsid w:val="00893322"/>
    <w:rsid w:val="008A3E54"/>
    <w:rsid w:val="008A3EBD"/>
    <w:rsid w:val="008B3C91"/>
    <w:rsid w:val="008B44AD"/>
    <w:rsid w:val="008C134E"/>
    <w:rsid w:val="008D5190"/>
    <w:rsid w:val="008D6E32"/>
    <w:rsid w:val="008E04C3"/>
    <w:rsid w:val="008E1231"/>
    <w:rsid w:val="008E32FD"/>
    <w:rsid w:val="008E51E5"/>
    <w:rsid w:val="00900579"/>
    <w:rsid w:val="00903BB7"/>
    <w:rsid w:val="00905F1C"/>
    <w:rsid w:val="00915240"/>
    <w:rsid w:val="00933412"/>
    <w:rsid w:val="00933B17"/>
    <w:rsid w:val="00936E2C"/>
    <w:rsid w:val="00944BB9"/>
    <w:rsid w:val="009450B5"/>
    <w:rsid w:val="009456E1"/>
    <w:rsid w:val="00964B54"/>
    <w:rsid w:val="00966E7E"/>
    <w:rsid w:val="00970940"/>
    <w:rsid w:val="00970A18"/>
    <w:rsid w:val="00977B7B"/>
    <w:rsid w:val="00981FBF"/>
    <w:rsid w:val="00997046"/>
    <w:rsid w:val="009A1874"/>
    <w:rsid w:val="009A455A"/>
    <w:rsid w:val="009A6A3A"/>
    <w:rsid w:val="009B4DC2"/>
    <w:rsid w:val="009C2F95"/>
    <w:rsid w:val="009C6DC0"/>
    <w:rsid w:val="009D163A"/>
    <w:rsid w:val="009D26A0"/>
    <w:rsid w:val="009D59A8"/>
    <w:rsid w:val="009E07E4"/>
    <w:rsid w:val="009E0B3E"/>
    <w:rsid w:val="009F0E99"/>
    <w:rsid w:val="009F5CB3"/>
    <w:rsid w:val="00A02114"/>
    <w:rsid w:val="00A04826"/>
    <w:rsid w:val="00A11D74"/>
    <w:rsid w:val="00A11DBB"/>
    <w:rsid w:val="00A15843"/>
    <w:rsid w:val="00A23042"/>
    <w:rsid w:val="00A33704"/>
    <w:rsid w:val="00A458C4"/>
    <w:rsid w:val="00A46AAE"/>
    <w:rsid w:val="00A47122"/>
    <w:rsid w:val="00A521E6"/>
    <w:rsid w:val="00A562C6"/>
    <w:rsid w:val="00A6323F"/>
    <w:rsid w:val="00A818D9"/>
    <w:rsid w:val="00A969D7"/>
    <w:rsid w:val="00AA0A52"/>
    <w:rsid w:val="00AB796F"/>
    <w:rsid w:val="00AC1864"/>
    <w:rsid w:val="00AD22E8"/>
    <w:rsid w:val="00AD2E65"/>
    <w:rsid w:val="00AD3DFA"/>
    <w:rsid w:val="00AE2620"/>
    <w:rsid w:val="00B10084"/>
    <w:rsid w:val="00B10CA5"/>
    <w:rsid w:val="00B1497A"/>
    <w:rsid w:val="00B222B7"/>
    <w:rsid w:val="00B43958"/>
    <w:rsid w:val="00B51726"/>
    <w:rsid w:val="00B62C08"/>
    <w:rsid w:val="00B65A6C"/>
    <w:rsid w:val="00B70C51"/>
    <w:rsid w:val="00B757FC"/>
    <w:rsid w:val="00B768FA"/>
    <w:rsid w:val="00B97277"/>
    <w:rsid w:val="00B97E24"/>
    <w:rsid w:val="00BA1FCF"/>
    <w:rsid w:val="00BA7DE3"/>
    <w:rsid w:val="00BB0087"/>
    <w:rsid w:val="00BC2965"/>
    <w:rsid w:val="00BC3233"/>
    <w:rsid w:val="00BD21B6"/>
    <w:rsid w:val="00BE5F2D"/>
    <w:rsid w:val="00C05851"/>
    <w:rsid w:val="00C11103"/>
    <w:rsid w:val="00C12A3B"/>
    <w:rsid w:val="00C14EBB"/>
    <w:rsid w:val="00C24C3B"/>
    <w:rsid w:val="00C36CEF"/>
    <w:rsid w:val="00C37B20"/>
    <w:rsid w:val="00C419DC"/>
    <w:rsid w:val="00C45A5A"/>
    <w:rsid w:val="00C607DC"/>
    <w:rsid w:val="00C65ABA"/>
    <w:rsid w:val="00C77147"/>
    <w:rsid w:val="00C7736B"/>
    <w:rsid w:val="00C800F3"/>
    <w:rsid w:val="00C86167"/>
    <w:rsid w:val="00C939F3"/>
    <w:rsid w:val="00CB064B"/>
    <w:rsid w:val="00CB4B0E"/>
    <w:rsid w:val="00CB57B4"/>
    <w:rsid w:val="00CC0991"/>
    <w:rsid w:val="00CC5759"/>
    <w:rsid w:val="00CC6AB3"/>
    <w:rsid w:val="00CD3EFE"/>
    <w:rsid w:val="00CD530E"/>
    <w:rsid w:val="00CF0D24"/>
    <w:rsid w:val="00CF512D"/>
    <w:rsid w:val="00D32654"/>
    <w:rsid w:val="00D33BDB"/>
    <w:rsid w:val="00D511FB"/>
    <w:rsid w:val="00D70344"/>
    <w:rsid w:val="00D7164B"/>
    <w:rsid w:val="00D80DFE"/>
    <w:rsid w:val="00D84DD2"/>
    <w:rsid w:val="00D85921"/>
    <w:rsid w:val="00D96437"/>
    <w:rsid w:val="00DA19DC"/>
    <w:rsid w:val="00DB36F8"/>
    <w:rsid w:val="00DB7250"/>
    <w:rsid w:val="00DC1868"/>
    <w:rsid w:val="00DC626E"/>
    <w:rsid w:val="00DD27C1"/>
    <w:rsid w:val="00DD3946"/>
    <w:rsid w:val="00DE0C3D"/>
    <w:rsid w:val="00DF21F8"/>
    <w:rsid w:val="00E0130C"/>
    <w:rsid w:val="00E065E2"/>
    <w:rsid w:val="00E21262"/>
    <w:rsid w:val="00E254A4"/>
    <w:rsid w:val="00E26C11"/>
    <w:rsid w:val="00E316E1"/>
    <w:rsid w:val="00E321F2"/>
    <w:rsid w:val="00E33A2C"/>
    <w:rsid w:val="00E43A70"/>
    <w:rsid w:val="00E63C62"/>
    <w:rsid w:val="00E66473"/>
    <w:rsid w:val="00E706C9"/>
    <w:rsid w:val="00E81082"/>
    <w:rsid w:val="00E8273A"/>
    <w:rsid w:val="00EA35DA"/>
    <w:rsid w:val="00EA678D"/>
    <w:rsid w:val="00EB1E16"/>
    <w:rsid w:val="00EB2666"/>
    <w:rsid w:val="00EB6EF7"/>
    <w:rsid w:val="00EC1377"/>
    <w:rsid w:val="00EC251A"/>
    <w:rsid w:val="00EC608B"/>
    <w:rsid w:val="00EC6F97"/>
    <w:rsid w:val="00EF2137"/>
    <w:rsid w:val="00EF2695"/>
    <w:rsid w:val="00F12D04"/>
    <w:rsid w:val="00F16212"/>
    <w:rsid w:val="00F31A95"/>
    <w:rsid w:val="00F365A4"/>
    <w:rsid w:val="00F473BB"/>
    <w:rsid w:val="00F64638"/>
    <w:rsid w:val="00F73FF5"/>
    <w:rsid w:val="00F74B2D"/>
    <w:rsid w:val="00F74D98"/>
    <w:rsid w:val="00F83764"/>
    <w:rsid w:val="00F964C2"/>
    <w:rsid w:val="00FA3B7C"/>
    <w:rsid w:val="00FA44A9"/>
    <w:rsid w:val="00FA5128"/>
    <w:rsid w:val="00FB2854"/>
    <w:rsid w:val="00FC4B72"/>
    <w:rsid w:val="00FD22EB"/>
    <w:rsid w:val="00FD5FAA"/>
    <w:rsid w:val="00FE67A1"/>
    <w:rsid w:val="00FF0341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9B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11"/>
    <w:pPr>
      <w:spacing w:before="120" w:after="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26C11"/>
    <w:pPr>
      <w:spacing w:line="216" w:lineRule="auto"/>
      <w:outlineLvl w:val="0"/>
    </w:pPr>
    <w:rPr>
      <w:bCs/>
      <w:color w:val="000000" w:themeColor="text1"/>
      <w:spacing w:val="2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735EBE"/>
    <w:pPr>
      <w:outlineLvl w:val="1"/>
    </w:pPr>
    <w:rPr>
      <w:bCs/>
      <w:color w:val="000000" w:themeColor="text1"/>
      <w:sz w:val="32"/>
      <w:szCs w:val="30"/>
    </w:rPr>
  </w:style>
  <w:style w:type="paragraph" w:styleId="Ttulo3">
    <w:name w:val="heading 3"/>
    <w:basedOn w:val="Normal"/>
    <w:next w:val="Normal"/>
    <w:link w:val="Ttulo3Car"/>
    <w:uiPriority w:val="9"/>
    <w:qFormat/>
    <w:rsid w:val="00552A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35EBE"/>
    <w:pPr>
      <w:spacing w:before="360" w:line="240" w:lineRule="auto"/>
    </w:pPr>
    <w:rPr>
      <w:rFonts w:asciiTheme="majorHAnsi" w:hAnsiTheme="majorHAnsi"/>
      <w:color w:val="4A442A" w:themeColor="background2" w:themeShade="40"/>
      <w:sz w:val="96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735EBE"/>
    <w:rPr>
      <w:rFonts w:asciiTheme="majorHAnsi" w:hAnsiTheme="majorHAnsi"/>
      <w:color w:val="4A442A" w:themeColor="background2" w:themeShade="40"/>
      <w:sz w:val="96"/>
      <w:szCs w:val="50"/>
    </w:rPr>
  </w:style>
  <w:style w:type="paragraph" w:styleId="Subttulo">
    <w:name w:val="Subtitle"/>
    <w:basedOn w:val="Normal"/>
    <w:next w:val="Normal"/>
    <w:link w:val="SubttuloCar"/>
    <w:uiPriority w:val="11"/>
    <w:qFormat/>
    <w:rsid w:val="00E26C11"/>
    <w:pPr>
      <w:spacing w:line="240" w:lineRule="auto"/>
    </w:pPr>
    <w:rPr>
      <w:rFonts w:cs="Times New Roman (Body CS)"/>
      <w:color w:val="000000" w:themeColor="text1"/>
      <w:sz w:val="1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6C11"/>
    <w:rPr>
      <w:rFonts w:cs="Times New Roman (Body CS)"/>
      <w:color w:val="000000" w:themeColor="text1"/>
      <w:sz w:val="18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6C11"/>
    <w:rPr>
      <w:bCs/>
      <w:color w:val="000000" w:themeColor="text1"/>
      <w:spacing w:val="20"/>
      <w:sz w:val="48"/>
      <w:szCs w:val="48"/>
    </w:rPr>
  </w:style>
  <w:style w:type="paragraph" w:customStyle="1" w:styleId="Lneadeautor">
    <w:name w:val="Línea de autor"/>
    <w:basedOn w:val="Normal"/>
    <w:qFormat/>
    <w:rsid w:val="00735EBE"/>
    <w:rPr>
      <w:sz w:val="18"/>
    </w:rPr>
  </w:style>
  <w:style w:type="paragraph" w:styleId="Sinespaciado">
    <w:name w:val="No Spacing"/>
    <w:uiPriority w:val="1"/>
    <w:qFormat/>
    <w:rsid w:val="002719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35EBE"/>
    <w:pPr>
      <w:spacing w:before="0"/>
      <w:ind w:right="144"/>
      <w:jc w:val="right"/>
    </w:pPr>
    <w:rPr>
      <w:rFonts w:asciiTheme="majorHAnsi" w:hAnsiTheme="majorHAnsi"/>
      <w:color w:val="4A442A" w:themeColor="background2" w:themeShade="40"/>
      <w:sz w:val="24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735EBE"/>
    <w:rPr>
      <w:rFonts w:asciiTheme="majorHAnsi" w:hAnsiTheme="majorHAnsi"/>
      <w:color w:val="4A442A" w:themeColor="background2" w:themeShade="40"/>
      <w:sz w:val="24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9D0"/>
  </w:style>
  <w:style w:type="paragraph" w:customStyle="1" w:styleId="Descripcindeltema">
    <w:name w:val="Descripción del tema"/>
    <w:basedOn w:val="Normal"/>
    <w:qFormat/>
    <w:rsid w:val="00735EBE"/>
    <w:rPr>
      <w:sz w:val="18"/>
      <w:szCs w:val="18"/>
    </w:rPr>
  </w:style>
  <w:style w:type="paragraph" w:customStyle="1" w:styleId="Ttulodeltema">
    <w:name w:val="Título del tema"/>
    <w:basedOn w:val="Normal"/>
    <w:qFormat/>
    <w:rsid w:val="005D79C5"/>
    <w:pPr>
      <w:spacing w:before="360"/>
    </w:pPr>
    <w:rPr>
      <w:b/>
      <w:sz w:val="18"/>
    </w:rPr>
  </w:style>
  <w:style w:type="paragraph" w:styleId="TtuloTDC">
    <w:name w:val="TOC Heading"/>
    <w:basedOn w:val="Normal"/>
    <w:next w:val="Normal"/>
    <w:uiPriority w:val="39"/>
    <w:qFormat/>
    <w:rsid w:val="00735EBE"/>
    <w:pPr>
      <w:spacing w:before="480"/>
    </w:pPr>
    <w:rPr>
      <w:rFonts w:asciiTheme="majorHAnsi" w:hAnsiTheme="majorHAnsi" w:cs="Times New Roman (Body CS)"/>
      <w:caps/>
      <w:color w:val="4A442A" w:themeColor="background2" w:themeShade="40"/>
      <w:sz w:val="24"/>
    </w:rPr>
  </w:style>
  <w:style w:type="paragraph" w:customStyle="1" w:styleId="Anclajedeobjeto">
    <w:name w:val="Anclaje de objeto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Ttulo2Car">
    <w:name w:val="Título 2 Car"/>
    <w:basedOn w:val="Fuentedeprrafopredeter"/>
    <w:link w:val="Ttulo2"/>
    <w:uiPriority w:val="9"/>
    <w:rsid w:val="00735EBE"/>
    <w:rPr>
      <w:bCs/>
      <w:color w:val="000000" w:themeColor="text1"/>
      <w:sz w:val="32"/>
      <w:szCs w:val="30"/>
    </w:rPr>
  </w:style>
  <w:style w:type="paragraph" w:customStyle="1" w:styleId="Informacindelproblema">
    <w:name w:val="Información del problema"/>
    <w:basedOn w:val="Normal"/>
    <w:qFormat/>
    <w:rsid w:val="00552A78"/>
    <w:pPr>
      <w:spacing w:before="0"/>
      <w:jc w:val="right"/>
    </w:pPr>
    <w:rPr>
      <w:rFonts w:asciiTheme="majorHAnsi" w:hAnsiTheme="majorHAnsi" w:cs="Times New Roman (Body CS)"/>
      <w:caps/>
      <w:color w:val="4A442A" w:themeColor="background2" w:themeShade="4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552A78"/>
    <w:rPr>
      <w:rFonts w:asciiTheme="majorHAnsi" w:eastAsiaTheme="majorEastAsia" w:hAnsiTheme="majorHAnsi" w:cstheme="majorBidi"/>
      <w:color w:val="000000" w:themeColor="text1"/>
      <w:sz w:val="32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8188C"/>
    <w:rPr>
      <w:color w:val="808080"/>
    </w:rPr>
  </w:style>
  <w:style w:type="paragraph" w:styleId="Prrafodelista">
    <w:name w:val="List Paragraph"/>
    <w:basedOn w:val="Normal"/>
    <w:uiPriority w:val="34"/>
    <w:semiHidden/>
    <w:qFormat/>
    <w:rsid w:val="00D7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Bolet&#237;n%20de%20paisajis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C8F9F3E95242C0B459AF4587FE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9D29-CD16-4B26-AA81-519B99FBEC16}"/>
      </w:docPartPr>
      <w:docPartBody>
        <w:p w:rsidR="00461941" w:rsidRDefault="00461941">
          <w:pPr>
            <w:pStyle w:val="D5C8F9F3E95242C0B459AF4587FE7DD4"/>
          </w:pPr>
          <w:r w:rsidRPr="00E26C11">
            <w:rPr>
              <w:lang w:bidi="es-MX"/>
            </w:rPr>
            <w:t>CÉSPED Y PAISAJE</w:t>
          </w:r>
        </w:p>
      </w:docPartBody>
    </w:docPart>
    <w:docPart>
      <w:docPartPr>
        <w:name w:val="7C18685F172146CA89917365EC65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3626-D090-40DD-B08C-F6377D5C6874}"/>
      </w:docPartPr>
      <w:docPartBody>
        <w:p w:rsidR="00461941" w:rsidRDefault="00461941">
          <w:pPr>
            <w:pStyle w:val="7C18685F172146CA89917365EC6575B2"/>
          </w:pPr>
          <w:r w:rsidRPr="00E26C11">
            <w:rPr>
              <w:lang w:bidi="es-MX"/>
            </w:rPr>
            <w:t xml:space="preserve">Vuelva a disfrutar los fines de semana. El verano ha llegado. </w:t>
          </w:r>
          <w:r w:rsidRPr="00E26C11">
            <w:rPr>
              <w:lang w:bidi="es-MX"/>
            </w:rPr>
            <w:br/>
            <w:t>Déjanos hacer el trabajo sucio para que pueda disfrutarlo</w:t>
          </w:r>
        </w:p>
      </w:docPartBody>
    </w:docPart>
    <w:docPart>
      <w:docPartPr>
        <w:name w:val="E57265AC2CE74D18BDA669CEBE91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1BD9-D201-4D67-A47F-D0FCD883442E}"/>
      </w:docPartPr>
      <w:docPartBody>
        <w:p w:rsidR="00461941" w:rsidRDefault="00461941">
          <w:pPr>
            <w:pStyle w:val="E57265AC2CE74D18BDA669CEBE91769B"/>
          </w:pPr>
          <w:r w:rsidRPr="00E26C11">
            <w:rPr>
              <w:lang w:bidi="es-MX"/>
            </w:rPr>
            <w:t>agosto | 20XX | Boletín #10</w:t>
          </w:r>
        </w:p>
      </w:docPartBody>
    </w:docPart>
    <w:docPart>
      <w:docPartPr>
        <w:name w:val="A60C4761DC244A5687561AE91FCB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D4C0-7242-4B39-A30C-96FBBAE2A2B7}"/>
      </w:docPartPr>
      <w:docPartBody>
        <w:p w:rsidR="00461941" w:rsidRDefault="00461941">
          <w:pPr>
            <w:pStyle w:val="A60C4761DC244A5687561AE91FCB2919"/>
          </w:pPr>
          <w:r w:rsidRPr="00E26C11">
            <w:rPr>
              <w:lang w:bidi="es-MX"/>
            </w:rPr>
            <w:t>En este boletín</w:t>
          </w:r>
        </w:p>
      </w:docPartBody>
    </w:docPart>
    <w:docPart>
      <w:docPartPr>
        <w:name w:val="FB031FF9AC144478B89AFA34A46F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6323-CBB1-4549-92B8-20F5B6F4B7D8}"/>
      </w:docPartPr>
      <w:docPartBody>
        <w:p w:rsidR="00461941" w:rsidRDefault="00461941">
          <w:pPr>
            <w:pStyle w:val="FB031FF9AC144478B89AFA34A46F6F5C"/>
          </w:pPr>
          <w:r w:rsidRPr="00E26C11">
            <w:rPr>
              <w:lang w:bidi="es-MX"/>
            </w:rPr>
            <w:t>Noticias del jardín</w:t>
          </w:r>
        </w:p>
      </w:docPartBody>
    </w:docPart>
    <w:docPart>
      <w:docPartPr>
        <w:name w:val="0515DBE0B03244898B081D0702CC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21CF-34DD-4177-AF68-9D1058B64E53}"/>
      </w:docPartPr>
      <w:docPartBody>
        <w:p w:rsidR="00461941" w:rsidRDefault="00461941">
          <w:pPr>
            <w:pStyle w:val="0515DBE0B03244898B081D0702CCFE09"/>
          </w:pPr>
          <w:r w:rsidRPr="00E26C11">
            <w:rPr>
              <w:lang w:bidi="es-MX"/>
            </w:rPr>
            <w:t>Agrega un texto descriptivo aquí para que tus suscriptores se interesen por tu tema.</w:t>
          </w:r>
        </w:p>
      </w:docPartBody>
    </w:docPart>
    <w:docPart>
      <w:docPartPr>
        <w:name w:val="989052C343CE405986C459C0AE05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9234-969F-4504-8F49-AC82BF388185}"/>
      </w:docPartPr>
      <w:docPartBody>
        <w:p w:rsidR="00461941" w:rsidRDefault="00461941">
          <w:pPr>
            <w:pStyle w:val="989052C343CE405986C459C0AE05AA04"/>
          </w:pPr>
          <w:r w:rsidRPr="00E26C11">
            <w:rPr>
              <w:lang w:bidi="es-MX"/>
            </w:rPr>
            <w:t>Paisajes de Carlos y más</w:t>
          </w:r>
        </w:p>
      </w:docPartBody>
    </w:docPart>
    <w:docPart>
      <w:docPartPr>
        <w:name w:val="23643C04A579496B8CDC9B18AC5D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E028-992D-461C-87D3-727E48159C19}"/>
      </w:docPartPr>
      <w:docPartBody>
        <w:p w:rsidR="00461941" w:rsidRDefault="00461941">
          <w:pPr>
            <w:pStyle w:val="23643C04A579496B8CDC9B18AC5D9761"/>
          </w:pPr>
          <w:r w:rsidRPr="00E26C11">
            <w:rPr>
              <w:lang w:bidi="es-MX"/>
            </w:rPr>
            <w:t>Diseñar, construir y mantener</w:t>
          </w:r>
        </w:p>
      </w:docPartBody>
    </w:docPart>
    <w:docPart>
      <w:docPartPr>
        <w:name w:val="794AF39BF436401790830835082B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997C-9878-4B46-90CA-3C5699EF86A1}"/>
      </w:docPartPr>
      <w:docPartBody>
        <w:p w:rsidR="00461941" w:rsidRDefault="00461941">
          <w:pPr>
            <w:pStyle w:val="794AF39BF436401790830835082B9BAB"/>
          </w:pPr>
          <w:r w:rsidRPr="00E26C11">
            <w:rPr>
              <w:lang w:bidi="es-MX"/>
            </w:rPr>
            <w:t>AAgrega un texto descriptivo aquí para que tus suscriptores se interesen por tu tema</w:t>
          </w:r>
        </w:p>
      </w:docPartBody>
    </w:docPart>
    <w:docPart>
      <w:docPartPr>
        <w:name w:val="C66D35D4C5E747648B5418B02D3E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2CD4-4155-4528-9E6E-0434C9C08BAE}"/>
      </w:docPartPr>
      <w:docPartBody>
        <w:p w:rsidR="00461941" w:rsidRDefault="00461941">
          <w:pPr>
            <w:pStyle w:val="C66D35D4C5E747648B5418B02D3EAFC9"/>
          </w:pPr>
          <w:r w:rsidRPr="00E26C11">
            <w:rPr>
              <w:lang w:bidi="es-MX"/>
            </w:rPr>
            <w:t>Noticias del jardín</w:t>
          </w:r>
        </w:p>
      </w:docPartBody>
    </w:docPart>
    <w:docPart>
      <w:docPartPr>
        <w:name w:val="5867F85EDE28442EA8F5E8A8C56A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67A4-8531-49F2-A27D-9F366C2926E7}"/>
      </w:docPartPr>
      <w:docPartBody>
        <w:p w:rsidR="00461941" w:rsidRDefault="00461941">
          <w:pPr>
            <w:pStyle w:val="5867F85EDE28442EA8F5E8A8C56A7494"/>
          </w:pPr>
          <w:r w:rsidRPr="00E26C11">
            <w:rPr>
              <w:lang w:bidi="es-MX"/>
            </w:rPr>
            <w:t>Por Alberto Hermosilla</w:t>
          </w:r>
        </w:p>
      </w:docPartBody>
    </w:docPart>
    <w:docPart>
      <w:docPartPr>
        <w:name w:val="DFD0B514278442FBB6131B2F6D91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C4F8-841C-4DD8-9BDC-D6DD2DF162F1}"/>
      </w:docPartPr>
      <w:docPartBody>
        <w:p w:rsidR="00461941" w:rsidRPr="00E26C11" w:rsidRDefault="00461941" w:rsidP="0048188C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el contenido del boletín.</w:t>
          </w:r>
        </w:p>
        <w:p w:rsidR="00461941" w:rsidRPr="00E26C11" w:rsidRDefault="00461941" w:rsidP="0048188C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el contenido del boletín.</w:t>
          </w:r>
        </w:p>
        <w:p w:rsidR="00461941" w:rsidRDefault="00461941">
          <w:pPr>
            <w:pStyle w:val="DFD0B514278442FBB6131B2F6D91C54C"/>
          </w:pPr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tu contenido.</w:t>
          </w:r>
        </w:p>
      </w:docPartBody>
    </w:docPart>
    <w:docPart>
      <w:docPartPr>
        <w:name w:val="774329A0615A4FFC895A4B24966A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052-0555-45D0-B4CE-8C6EDDFB88CB}"/>
      </w:docPartPr>
      <w:docPartBody>
        <w:p w:rsidR="00461941" w:rsidRDefault="00461941">
          <w:pPr>
            <w:pStyle w:val="774329A0615A4FFC895A4B24966ADAAA"/>
          </w:pPr>
          <w:r w:rsidRPr="00E26C11">
            <w:rPr>
              <w:lang w:bidi="es-MX"/>
            </w:rPr>
            <w:t>CÉSPED Y PAISAJE</w:t>
          </w:r>
        </w:p>
      </w:docPartBody>
    </w:docPart>
    <w:docPart>
      <w:docPartPr>
        <w:name w:val="010E1718F0874D859836AFEA6657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045B-D1AD-4C02-9A18-74093F05866E}"/>
      </w:docPartPr>
      <w:docPartBody>
        <w:p w:rsidR="00461941" w:rsidRDefault="00461941">
          <w:pPr>
            <w:pStyle w:val="010E1718F0874D859836AFEA6657F3EF"/>
          </w:pPr>
          <w:r w:rsidRPr="00E26C11">
            <w:rPr>
              <w:lang w:bidi="es-MX"/>
            </w:rPr>
            <w:t>Ideas para cultivar el jardín de verano</w:t>
          </w:r>
        </w:p>
      </w:docPartBody>
    </w:docPart>
    <w:docPart>
      <w:docPartPr>
        <w:name w:val="ED4F2C305E604004AA0DB7DB89C9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2394-9AF2-410A-95B7-5A4EBC0A9E46}"/>
      </w:docPartPr>
      <w:docPartBody>
        <w:p w:rsidR="00461941" w:rsidRDefault="00461941">
          <w:pPr>
            <w:pStyle w:val="ED4F2C305E604004AA0DB7DB89C9E4B4"/>
          </w:pPr>
          <w:r w:rsidRPr="00E26C11">
            <w:rPr>
              <w:lang w:bidi="es-MX"/>
            </w:rPr>
            <w:t>Por Peyton Davis</w:t>
          </w:r>
        </w:p>
      </w:docPartBody>
    </w:docPart>
    <w:docPart>
      <w:docPartPr>
        <w:name w:val="70423D54764448A49606EE1FC08B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CB64-BBF5-4594-98BC-361C9B56B239}"/>
      </w:docPartPr>
      <w:docPartBody>
        <w:p w:rsidR="00461941" w:rsidRPr="00E26C11" w:rsidRDefault="00461941" w:rsidP="002339F2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el contenido del boletín.</w:t>
          </w:r>
        </w:p>
        <w:p w:rsidR="00461941" w:rsidRPr="00E26C11" w:rsidRDefault="00461941" w:rsidP="002339F2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Escribe aquí el contenido del boletín.</w:t>
          </w:r>
        </w:p>
        <w:p w:rsidR="00461941" w:rsidRPr="00E26C11" w:rsidRDefault="00461941" w:rsidP="002339F2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el contenido del boletín.</w:t>
          </w:r>
        </w:p>
        <w:p w:rsidR="00461941" w:rsidRPr="00E26C11" w:rsidRDefault="00461941" w:rsidP="002339F2">
          <w:r w:rsidRPr="00E26C11">
            <w:rPr>
              <w:lang w:bidi="es-MX"/>
            </w:rPr>
            <w:t>Los boletines son publicaciones periódicas que se utilizan para anunciar o actualizar información sobre tu producto o blog a los suscriptores. Se pueden imprimir o enviar por correo electrónico y son una forma excelente de mantener un contacto normal con los suscriptores y dirigir el tráfico al sitio. Escribe aquí el contenido del boletín.</w:t>
          </w:r>
        </w:p>
        <w:p w:rsidR="00461941" w:rsidRDefault="00461941">
          <w:pPr>
            <w:pStyle w:val="70423D54764448A49606EE1FC08B462E"/>
          </w:pPr>
          <w:r w:rsidRPr="00E26C11">
            <w:rPr>
              <w:lang w:bidi="es-MX"/>
            </w:rPr>
            <w:t>Los boletines son publicaciones periódicas que se utilizan para anunciar o actualizar a sus suscriptores.</w:t>
          </w:r>
        </w:p>
      </w:docPartBody>
    </w:docPart>
    <w:docPart>
      <w:docPartPr>
        <w:name w:val="AE7E448FC6D74728A9FEB9F236FD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DE44-894B-403D-BBF8-85F767214E84}"/>
      </w:docPartPr>
      <w:docPartBody>
        <w:p w:rsidR="00461941" w:rsidRDefault="00461941">
          <w:pPr>
            <w:pStyle w:val="AE7E448FC6D74728A9FEB9F236FDE458"/>
          </w:pPr>
          <w:r w:rsidRPr="00E26C11">
            <w:rPr>
              <w:lang w:bidi="es-MX"/>
            </w:rPr>
            <w:t>Paisajes de Carlos y más</w:t>
          </w:r>
        </w:p>
      </w:docPartBody>
    </w:docPart>
    <w:docPart>
      <w:docPartPr>
        <w:name w:val="93666582FE664BCF8723F9D6CB7C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7242-B236-4A29-98B8-8FD4D3811063}"/>
      </w:docPartPr>
      <w:docPartBody>
        <w:p w:rsidR="00461941" w:rsidRDefault="00461941">
          <w:pPr>
            <w:pStyle w:val="93666582FE664BCF8723F9D6CB7C1D35"/>
          </w:pPr>
          <w:r w:rsidRPr="00E26C11">
            <w:rPr>
              <w:lang w:bidi="es-MX"/>
            </w:rPr>
            <w:t>Por Íker Arteaga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81"/>
    <w:rsid w:val="000F60FA"/>
    <w:rsid w:val="00461941"/>
    <w:rsid w:val="00795F5A"/>
    <w:rsid w:val="008B6C01"/>
    <w:rsid w:val="00900579"/>
    <w:rsid w:val="00A458C4"/>
    <w:rsid w:val="00F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C8F9F3E95242C0B459AF4587FE7DD4">
    <w:name w:val="D5C8F9F3E95242C0B459AF4587FE7DD4"/>
  </w:style>
  <w:style w:type="paragraph" w:customStyle="1" w:styleId="7C18685F172146CA89917365EC6575B2">
    <w:name w:val="7C18685F172146CA89917365EC6575B2"/>
  </w:style>
  <w:style w:type="paragraph" w:customStyle="1" w:styleId="E57265AC2CE74D18BDA669CEBE91769B">
    <w:name w:val="E57265AC2CE74D18BDA669CEBE91769B"/>
  </w:style>
  <w:style w:type="paragraph" w:customStyle="1" w:styleId="A60C4761DC244A5687561AE91FCB2919">
    <w:name w:val="A60C4761DC244A5687561AE91FCB2919"/>
  </w:style>
  <w:style w:type="paragraph" w:customStyle="1" w:styleId="FB031FF9AC144478B89AFA34A46F6F5C">
    <w:name w:val="FB031FF9AC144478B89AFA34A46F6F5C"/>
  </w:style>
  <w:style w:type="paragraph" w:customStyle="1" w:styleId="0515DBE0B03244898B081D0702CCFE09">
    <w:name w:val="0515DBE0B03244898B081D0702CCFE09"/>
  </w:style>
  <w:style w:type="paragraph" w:customStyle="1" w:styleId="989052C343CE405986C459C0AE05AA04">
    <w:name w:val="989052C343CE405986C459C0AE05AA04"/>
  </w:style>
  <w:style w:type="paragraph" w:customStyle="1" w:styleId="E0A7AC286FBC4CCDBAB02339C4546453">
    <w:name w:val="E0A7AC286FBC4CCDBAB02339C4546453"/>
  </w:style>
  <w:style w:type="paragraph" w:customStyle="1" w:styleId="23643C04A579496B8CDC9B18AC5D9761">
    <w:name w:val="23643C04A579496B8CDC9B18AC5D9761"/>
  </w:style>
  <w:style w:type="paragraph" w:customStyle="1" w:styleId="794AF39BF436401790830835082B9BAB">
    <w:name w:val="794AF39BF436401790830835082B9BAB"/>
  </w:style>
  <w:style w:type="paragraph" w:customStyle="1" w:styleId="C66D35D4C5E747648B5418B02D3EAFC9">
    <w:name w:val="C66D35D4C5E747648B5418B02D3EAFC9"/>
  </w:style>
  <w:style w:type="paragraph" w:customStyle="1" w:styleId="5867F85EDE28442EA8F5E8A8C56A7494">
    <w:name w:val="5867F85EDE28442EA8F5E8A8C56A7494"/>
  </w:style>
  <w:style w:type="paragraph" w:customStyle="1" w:styleId="DFD0B514278442FBB6131B2F6D91C54C">
    <w:name w:val="DFD0B514278442FBB6131B2F6D91C54C"/>
  </w:style>
  <w:style w:type="paragraph" w:customStyle="1" w:styleId="774329A0615A4FFC895A4B24966ADAAA">
    <w:name w:val="774329A0615A4FFC895A4B24966ADAAA"/>
  </w:style>
  <w:style w:type="paragraph" w:customStyle="1" w:styleId="010E1718F0874D859836AFEA6657F3EF">
    <w:name w:val="010E1718F0874D859836AFEA6657F3EF"/>
  </w:style>
  <w:style w:type="paragraph" w:customStyle="1" w:styleId="ED4F2C305E604004AA0DB7DB89C9E4B4">
    <w:name w:val="ED4F2C305E604004AA0DB7DB89C9E4B4"/>
  </w:style>
  <w:style w:type="paragraph" w:customStyle="1" w:styleId="70423D54764448A49606EE1FC08B462E">
    <w:name w:val="70423D54764448A49606EE1FC08B462E"/>
  </w:style>
  <w:style w:type="paragraph" w:customStyle="1" w:styleId="AE7E448FC6D74728A9FEB9F236FDE458">
    <w:name w:val="AE7E448FC6D74728A9FEB9F236FDE458"/>
  </w:style>
  <w:style w:type="paragraph" w:customStyle="1" w:styleId="93666582FE664BCF8723F9D6CB7C1D35">
    <w:name w:val="93666582FE664BCF8723F9D6CB7C1D35"/>
  </w:style>
  <w:style w:type="paragraph" w:customStyle="1" w:styleId="0AB5B69853594389B00D6DA618AE6C1E">
    <w:name w:val="0AB5B69853594389B00D6DA618AE6C1E"/>
  </w:style>
  <w:style w:type="paragraph" w:customStyle="1" w:styleId="087120ABC7FE40FCBCA7139DEBAC5808">
    <w:name w:val="087120ABC7FE40FCBCA7139DEBAC5808"/>
    <w:rsid w:val="000F60FA"/>
  </w:style>
  <w:style w:type="paragraph" w:customStyle="1" w:styleId="F66A4751419643A691599FB40CD0C508">
    <w:name w:val="F66A4751419643A691599FB40CD0C508"/>
    <w:rsid w:val="000F60FA"/>
  </w:style>
  <w:style w:type="paragraph" w:customStyle="1" w:styleId="A7213CDFC6B34391A529559D85F5BB67">
    <w:name w:val="A7213CDFC6B34391A529559D85F5BB67"/>
    <w:rsid w:val="000F60FA"/>
  </w:style>
  <w:style w:type="paragraph" w:customStyle="1" w:styleId="019B220B4B864213AE463B71A300DE75">
    <w:name w:val="019B220B4B864213AE463B71A300DE75"/>
    <w:rsid w:val="000F60FA"/>
  </w:style>
  <w:style w:type="paragraph" w:customStyle="1" w:styleId="5083E7A2F4C94349AAD8138E03922D3B">
    <w:name w:val="5083E7A2F4C94349AAD8138E03922D3B"/>
    <w:rsid w:val="000F60FA"/>
  </w:style>
  <w:style w:type="paragraph" w:customStyle="1" w:styleId="1A468BD00DF94C32B33B4CFC6158ECF1">
    <w:name w:val="1A468BD00DF94C32B33B4CFC6158ECF1"/>
    <w:rsid w:val="000F60FA"/>
  </w:style>
  <w:style w:type="paragraph" w:customStyle="1" w:styleId="910E3E95AD384A26B3BF1FDB5918BD19">
    <w:name w:val="910E3E95AD384A26B3BF1FDB5918BD19"/>
    <w:rsid w:val="000F60FA"/>
  </w:style>
  <w:style w:type="paragraph" w:customStyle="1" w:styleId="BF081F91714941B6A3D26BBB3E0F2DFD">
    <w:name w:val="BF081F91714941B6A3D26BBB3E0F2DFD"/>
    <w:rsid w:val="000F60FA"/>
  </w:style>
  <w:style w:type="paragraph" w:customStyle="1" w:styleId="DEB5FF6FCF424903A20D60F8FA1B8483">
    <w:name w:val="DEB5FF6FCF424903A20D60F8FA1B8483"/>
    <w:rsid w:val="000F60FA"/>
  </w:style>
  <w:style w:type="paragraph" w:customStyle="1" w:styleId="8A99FC2A01A9405681542986BDD7B37C">
    <w:name w:val="8A99FC2A01A9405681542986BDD7B37C"/>
    <w:rsid w:val="000F60FA"/>
  </w:style>
  <w:style w:type="paragraph" w:customStyle="1" w:styleId="3AFEA6ED5B314C1AAB9D180FB0407FDF">
    <w:name w:val="3AFEA6ED5B314C1AAB9D180FB0407FDF"/>
    <w:rsid w:val="000F60FA"/>
  </w:style>
  <w:style w:type="paragraph" w:customStyle="1" w:styleId="8683520E3099466EA3378EF40F2B38AF">
    <w:name w:val="8683520E3099466EA3378EF40F2B38AF"/>
    <w:rsid w:val="000F60FA"/>
  </w:style>
  <w:style w:type="paragraph" w:customStyle="1" w:styleId="500E620F7C7347078896F82EAA650F6C">
    <w:name w:val="500E620F7C7347078896F82EAA650F6C"/>
    <w:rsid w:val="000F60FA"/>
  </w:style>
  <w:style w:type="paragraph" w:customStyle="1" w:styleId="AB3FA7F98B624B4C80624305E99042C4">
    <w:name w:val="AB3FA7F98B624B4C80624305E99042C4"/>
    <w:rsid w:val="000F60FA"/>
  </w:style>
  <w:style w:type="paragraph" w:customStyle="1" w:styleId="24F5D210FF1044F8B5BD266EF527C7CB">
    <w:name w:val="24F5D210FF1044F8B5BD266EF527C7CB"/>
    <w:rsid w:val="000F60FA"/>
  </w:style>
  <w:style w:type="paragraph" w:customStyle="1" w:styleId="E90A83E988F04BEBA2CDB9095A1F73C4">
    <w:name w:val="E90A83E988F04BEBA2CDB9095A1F73C4"/>
    <w:rsid w:val="000F60FA"/>
  </w:style>
  <w:style w:type="paragraph" w:customStyle="1" w:styleId="2C1E664048C745A4A74EEBBC7ED1B72A">
    <w:name w:val="2C1E664048C745A4A74EEBBC7ED1B72A"/>
    <w:rsid w:val="000F6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4">
      <a:majorFont>
        <a:latin typeface="Garamon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B64F-5F40-4EBB-9BAD-D8736BB08AF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5AC03C4-BFEE-4041-BAED-35C32451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AAE21-0CAC-424C-966F-DBC0DE2AB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C7DBF-BCFB-496C-A7B3-A3C6AAB6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paisajismo</Template>
  <TotalTime>0</TotalTime>
  <Pages>5</Pages>
  <Words>744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2024-06-24T16:06:00Z</dcterms:created>
  <dcterms:modified xsi:type="dcterms:W3CDTF">2024-06-24T16:06:00Z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